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FF">
    <v:background id="_x0000_s1025" o:bwmode="white" fillcolor="#cff" o:targetscreensize="800,600">
      <v:fill color2="#0cf" angle="-135" focus="100%" type="gradient"/>
    </v:background>
  </w:background>
  <w:body>
    <w:p w:rsidR="00BD3DF2" w:rsidRDefault="00B43660">
      <w:pPr>
        <w:jc w:val="center"/>
        <w:rPr>
          <w:b/>
        </w:rPr>
      </w:pPr>
      <w:r w:rsidRPr="00B4366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26" type="#_x0000_t75" style="position:absolute;left:0;text-align:left;margin-left:-8.35pt;margin-top:13.35pt;width:78.55pt;height:45.65pt;z-index:1;visibility:visible">
            <v:imagedata r:id="rId8" o:title=""/>
            <w10:wrap type="square"/>
          </v:shape>
        </w:pict>
      </w:r>
      <w:r w:rsidR="00BD3DF2">
        <w:rPr>
          <w:b/>
        </w:rPr>
        <w:t>ПРОФЕССИОНАЛЬНЫЙ СОЮЗ РАБОТНИКОВ ЗДРАВООХРАНЕНИЯ РОССИЙСКОЙ ФЕДЕРАЦИИ</w:t>
      </w:r>
    </w:p>
    <w:p w:rsidR="00BD3DF2" w:rsidRDefault="00BD3DF2">
      <w:pPr>
        <w:jc w:val="center"/>
        <w:rPr>
          <w:b/>
        </w:rPr>
      </w:pPr>
    </w:p>
    <w:p w:rsidR="00BD3DF2" w:rsidRDefault="00BD3DF2">
      <w:pPr>
        <w:jc w:val="center"/>
        <w:rPr>
          <w:b/>
          <w:sz w:val="26"/>
        </w:rPr>
      </w:pPr>
      <w:r>
        <w:rPr>
          <w:b/>
          <w:sz w:val="26"/>
        </w:rPr>
        <w:t>САРАТОВСКАЯ ОБЛАСТНАЯ ОРГАНИЗАЦИЯ ПРОФСОЮЗА</w:t>
      </w:r>
    </w:p>
    <w:p w:rsidR="00BD3DF2" w:rsidRDefault="00BD3DF2">
      <w:pPr>
        <w:jc w:val="center"/>
        <w:rPr>
          <w:b/>
          <w:sz w:val="26"/>
        </w:rPr>
      </w:pPr>
      <w:r>
        <w:rPr>
          <w:b/>
          <w:sz w:val="26"/>
        </w:rPr>
        <w:t>ОБЛАСТНОЙ КОМИТЕТ</w:t>
      </w:r>
    </w:p>
    <w:p w:rsidR="00BD3DF2" w:rsidRDefault="00BD3DF2"/>
    <w:p w:rsidR="009729A5" w:rsidRPr="009729A5" w:rsidRDefault="009729A5" w:rsidP="009729A5">
      <w:pPr>
        <w:pBdr>
          <w:bottom w:val="single" w:sz="12" w:space="1" w:color="auto"/>
        </w:pBdr>
      </w:pPr>
      <w:r w:rsidRPr="009729A5">
        <w:t xml:space="preserve">                                  </w:t>
      </w:r>
      <w:smartTag w:uri="urn:schemas-microsoft-com:office:smarttags" w:element="metricconverter">
        <w:smartTagPr>
          <w:attr w:name="ProductID" w:val="410029, г"/>
        </w:smartTagPr>
        <w:r>
          <w:t>410029, г</w:t>
        </w:r>
      </w:smartTag>
      <w:r>
        <w:t>. Саратов, ул. Сакко и Ванцетти, 55</w:t>
      </w:r>
      <w:r w:rsidRPr="009729A5">
        <w:t xml:space="preserve">, </w:t>
      </w:r>
      <w:r>
        <w:t>факс (845-2) 27-88-64,</w:t>
      </w:r>
    </w:p>
    <w:p w:rsidR="004C23AD" w:rsidRPr="004C23AD" w:rsidRDefault="009729A5" w:rsidP="009729A5">
      <w:pPr>
        <w:pBdr>
          <w:bottom w:val="single" w:sz="12" w:space="1" w:color="auto"/>
        </w:pBdr>
        <w:rPr>
          <w:szCs w:val="24"/>
        </w:rPr>
      </w:pPr>
      <w:r w:rsidRPr="009729A5">
        <w:t xml:space="preserve"> </w:t>
      </w:r>
      <w:r>
        <w:t>тел. 26</w:t>
      </w:r>
      <w:r w:rsidRPr="009729A5">
        <w:t>-</w:t>
      </w:r>
      <w:r>
        <w:t>36-68, эл.адрес</w:t>
      </w:r>
      <w:r w:rsidRPr="000D21C6">
        <w:rPr>
          <w:szCs w:val="24"/>
        </w:rPr>
        <w:t xml:space="preserve">: </w:t>
      </w:r>
      <w:hyperlink r:id="rId9" w:history="1">
        <w:r w:rsidRPr="007E42EF">
          <w:rPr>
            <w:rStyle w:val="a6"/>
            <w:szCs w:val="24"/>
            <w:lang w:val="en-US"/>
          </w:rPr>
          <w:t>sokprz</w:t>
        </w:r>
        <w:r w:rsidRPr="007E42EF">
          <w:rPr>
            <w:rStyle w:val="a6"/>
            <w:szCs w:val="24"/>
          </w:rPr>
          <w:t>@</w:t>
        </w:r>
        <w:r w:rsidRPr="007E42EF">
          <w:rPr>
            <w:rStyle w:val="a6"/>
            <w:szCs w:val="24"/>
            <w:lang w:val="en-US"/>
          </w:rPr>
          <w:t>mail</w:t>
        </w:r>
        <w:r w:rsidRPr="007E42EF">
          <w:rPr>
            <w:rStyle w:val="a6"/>
            <w:szCs w:val="24"/>
          </w:rPr>
          <w:t>.</w:t>
        </w:r>
        <w:r w:rsidRPr="007E42EF">
          <w:rPr>
            <w:rStyle w:val="a6"/>
            <w:szCs w:val="24"/>
            <w:lang w:val="en-US"/>
          </w:rPr>
          <w:t>ru</w:t>
        </w:r>
      </w:hyperlink>
      <w:r>
        <w:rPr>
          <w:szCs w:val="24"/>
        </w:rPr>
        <w:t xml:space="preserve">, </w:t>
      </w:r>
      <w:r w:rsidR="00BD35F6">
        <w:rPr>
          <w:szCs w:val="24"/>
        </w:rPr>
        <w:t>сайт:</w:t>
      </w:r>
      <w:r w:rsidR="00185E79" w:rsidRPr="00185E79">
        <w:rPr>
          <w:szCs w:val="24"/>
        </w:rPr>
        <w:t xml:space="preserve"> </w:t>
      </w:r>
      <w:hyperlink r:id="rId10" w:history="1">
        <w:r w:rsidR="00185E79" w:rsidRPr="000843A7">
          <w:rPr>
            <w:rStyle w:val="a6"/>
            <w:szCs w:val="24"/>
          </w:rPr>
          <w:t>www.sar</w:t>
        </w:r>
        <w:r w:rsidR="00185E79" w:rsidRPr="000843A7">
          <w:rPr>
            <w:rStyle w:val="a6"/>
            <w:szCs w:val="24"/>
            <w:lang w:val="en-US"/>
          </w:rPr>
          <w:t>profzdrav</w:t>
        </w:r>
        <w:r w:rsidR="00185E79" w:rsidRPr="000843A7">
          <w:rPr>
            <w:rStyle w:val="a6"/>
            <w:szCs w:val="24"/>
          </w:rPr>
          <w:t>.ru</w:t>
        </w:r>
      </w:hyperlink>
      <w:r w:rsidR="00185E79">
        <w:t xml:space="preserve"> </w:t>
      </w:r>
      <w:r w:rsidR="00185E79" w:rsidRPr="00185E79">
        <w:t xml:space="preserve"> </w:t>
      </w:r>
      <w:r w:rsidR="00185E79">
        <w:t>и</w:t>
      </w:r>
      <w:r w:rsidR="00185E79" w:rsidRPr="00185E79">
        <w:t xml:space="preserve"> </w:t>
      </w:r>
      <w:r w:rsidR="00BD35F6">
        <w:rPr>
          <w:szCs w:val="24"/>
        </w:rPr>
        <w:t xml:space="preserve"> </w:t>
      </w:r>
      <w:hyperlink r:id="rId11" w:history="1">
        <w:r w:rsidR="00240F07" w:rsidRPr="0028326C">
          <w:rPr>
            <w:rStyle w:val="a6"/>
            <w:szCs w:val="24"/>
          </w:rPr>
          <w:t>www.sar</w:t>
        </w:r>
        <w:r w:rsidR="00240F07" w:rsidRPr="0028326C">
          <w:rPr>
            <w:rStyle w:val="a6"/>
            <w:szCs w:val="24"/>
            <w:lang w:val="en-US"/>
          </w:rPr>
          <w:t>atov</w:t>
        </w:r>
        <w:r w:rsidR="00240F07" w:rsidRPr="0028326C">
          <w:rPr>
            <w:rStyle w:val="a6"/>
            <w:szCs w:val="24"/>
          </w:rPr>
          <w:t>.</w:t>
        </w:r>
        <w:r w:rsidR="00240F07" w:rsidRPr="0028326C">
          <w:rPr>
            <w:rStyle w:val="a6"/>
            <w:szCs w:val="24"/>
            <w:lang w:val="en-US"/>
          </w:rPr>
          <w:t>przrf</w:t>
        </w:r>
        <w:r w:rsidR="00240F07" w:rsidRPr="0028326C">
          <w:rPr>
            <w:rStyle w:val="a6"/>
            <w:szCs w:val="24"/>
          </w:rPr>
          <w:t>.ru</w:t>
        </w:r>
      </w:hyperlink>
    </w:p>
    <w:p w:rsidR="00BD3DF2" w:rsidRPr="002E03FE" w:rsidRDefault="00BD3DF2">
      <w:r>
        <w:t>Исх. №</w:t>
      </w:r>
      <w:r w:rsidR="00AC096A" w:rsidRPr="002E03FE">
        <w:t xml:space="preserve">   </w:t>
      </w:r>
      <w:r w:rsidR="007E0A72">
        <w:t>э-03/121</w:t>
      </w:r>
      <w:r w:rsidR="00AC096A" w:rsidRPr="002E03FE">
        <w:t xml:space="preserve"> </w:t>
      </w:r>
      <w:r w:rsidR="0021235F">
        <w:t xml:space="preserve">  </w:t>
      </w:r>
      <w:r w:rsidR="00AC096A" w:rsidRPr="002E03FE">
        <w:t xml:space="preserve">   </w:t>
      </w:r>
      <w:r>
        <w:t xml:space="preserve">  «</w:t>
      </w:r>
      <w:r w:rsidR="007E0A72">
        <w:t xml:space="preserve"> 1</w:t>
      </w:r>
      <w:r w:rsidR="003D57B1" w:rsidRPr="002E03FE">
        <w:t xml:space="preserve"> </w:t>
      </w:r>
      <w:r>
        <w:t xml:space="preserve">» </w:t>
      </w:r>
      <w:r w:rsidR="007E0A72">
        <w:t>декабря</w:t>
      </w:r>
      <w:r w:rsidR="00AC096A" w:rsidRPr="002E03FE">
        <w:t xml:space="preserve"> </w:t>
      </w:r>
      <w:r w:rsidR="003D57B1" w:rsidRPr="002E03FE">
        <w:t xml:space="preserve"> </w:t>
      </w:r>
      <w:r>
        <w:t xml:space="preserve"> 20</w:t>
      </w:r>
      <w:r w:rsidR="008A5819">
        <w:t>1</w:t>
      </w:r>
      <w:r w:rsidR="003D3D95">
        <w:t>6</w:t>
      </w:r>
      <w:r>
        <w:t>г.</w:t>
      </w:r>
    </w:p>
    <w:p w:rsidR="003D52EA" w:rsidRPr="002E03FE" w:rsidRDefault="003D52EA"/>
    <w:p w:rsidR="003D52EA" w:rsidRPr="002E03FE" w:rsidRDefault="003D52EA"/>
    <w:p w:rsidR="003D52EA" w:rsidRPr="002E03FE" w:rsidRDefault="003D52EA"/>
    <w:p w:rsidR="002E03FE" w:rsidRDefault="002E03FE" w:rsidP="002E03FE">
      <w:pPr>
        <w:ind w:left="4536"/>
        <w:rPr>
          <w:sz w:val="28"/>
          <w:szCs w:val="28"/>
        </w:rPr>
      </w:pPr>
      <w:r w:rsidRPr="001E19BA">
        <w:rPr>
          <w:sz w:val="28"/>
          <w:szCs w:val="28"/>
        </w:rPr>
        <w:t>Председател</w:t>
      </w:r>
      <w:r>
        <w:rPr>
          <w:sz w:val="28"/>
          <w:szCs w:val="28"/>
        </w:rPr>
        <w:t>ю</w:t>
      </w:r>
      <w:r w:rsidRPr="001E19BA">
        <w:rPr>
          <w:sz w:val="28"/>
          <w:szCs w:val="28"/>
        </w:rPr>
        <w:t xml:space="preserve"> </w:t>
      </w:r>
      <w:r>
        <w:rPr>
          <w:sz w:val="28"/>
          <w:szCs w:val="28"/>
        </w:rPr>
        <w:t>ГК, РК, ПК</w:t>
      </w:r>
    </w:p>
    <w:p w:rsidR="002E03FE" w:rsidRDefault="002E03FE" w:rsidP="002E03FE">
      <w:pPr>
        <w:rPr>
          <w:sz w:val="28"/>
          <w:szCs w:val="28"/>
        </w:rPr>
      </w:pPr>
    </w:p>
    <w:p w:rsidR="002E03FE" w:rsidRDefault="002E03FE" w:rsidP="002E03FE">
      <w:pPr>
        <w:rPr>
          <w:sz w:val="28"/>
          <w:szCs w:val="28"/>
        </w:rPr>
      </w:pPr>
    </w:p>
    <w:p w:rsidR="002E03FE" w:rsidRDefault="002E03FE" w:rsidP="002E03FE">
      <w:pPr>
        <w:rPr>
          <w:sz w:val="28"/>
          <w:szCs w:val="28"/>
        </w:rPr>
      </w:pPr>
    </w:p>
    <w:p w:rsidR="002E03FE" w:rsidRPr="003F6E72" w:rsidRDefault="002E03FE" w:rsidP="002E03FE">
      <w:pPr>
        <w:jc w:val="center"/>
        <w:rPr>
          <w:b/>
          <w:sz w:val="28"/>
          <w:szCs w:val="28"/>
        </w:rPr>
      </w:pPr>
      <w:r w:rsidRPr="003F6E72">
        <w:rPr>
          <w:b/>
          <w:sz w:val="28"/>
          <w:szCs w:val="28"/>
        </w:rPr>
        <w:t>Уважаемые коллеги!</w:t>
      </w:r>
    </w:p>
    <w:p w:rsidR="003D52EA" w:rsidRPr="008144E4" w:rsidRDefault="003D52EA"/>
    <w:p w:rsidR="002E03FE" w:rsidRPr="008144E4" w:rsidRDefault="002E03FE"/>
    <w:p w:rsidR="002E03FE" w:rsidRPr="008144E4" w:rsidRDefault="002E03FE"/>
    <w:p w:rsidR="002E03FE" w:rsidRPr="008144E4" w:rsidRDefault="002E03FE"/>
    <w:p w:rsidR="002E03FE" w:rsidRPr="008144E4" w:rsidRDefault="002E03FE"/>
    <w:p w:rsidR="002E03FE" w:rsidRDefault="00FA3B90" w:rsidP="0036698A">
      <w:pPr>
        <w:ind w:firstLine="851"/>
        <w:jc w:val="both"/>
        <w:rPr>
          <w:sz w:val="28"/>
          <w:szCs w:val="28"/>
        </w:rPr>
      </w:pPr>
      <w:r w:rsidRPr="0036698A">
        <w:rPr>
          <w:sz w:val="28"/>
          <w:szCs w:val="28"/>
        </w:rPr>
        <w:t xml:space="preserve">В </w:t>
      </w:r>
      <w:r w:rsidR="0036698A">
        <w:rPr>
          <w:sz w:val="28"/>
          <w:szCs w:val="28"/>
        </w:rPr>
        <w:t>связи с обращениями членов профсоюза доводим Вам для использования в работе консультацию технического инспектора труда ЦК Профсоюза по Саратовской области о выполнении контрольных функций профсоюзным активом в связи с уменьшением в учреждениях здравоохранения количества должностей санитарок и введением в штатные расписания должностей уборщиков служебных помещений.</w:t>
      </w:r>
    </w:p>
    <w:p w:rsidR="0036698A" w:rsidRDefault="0036698A" w:rsidP="0036698A">
      <w:pPr>
        <w:ind w:firstLine="851"/>
        <w:jc w:val="both"/>
        <w:rPr>
          <w:sz w:val="28"/>
          <w:szCs w:val="28"/>
        </w:rPr>
      </w:pPr>
    </w:p>
    <w:p w:rsidR="0036698A" w:rsidRDefault="0036698A" w:rsidP="0036698A">
      <w:pPr>
        <w:ind w:firstLine="851"/>
        <w:jc w:val="both"/>
        <w:rPr>
          <w:sz w:val="28"/>
          <w:szCs w:val="28"/>
        </w:rPr>
      </w:pPr>
    </w:p>
    <w:p w:rsidR="0036698A" w:rsidRPr="0036698A" w:rsidRDefault="0036698A" w:rsidP="0036698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по тексту на </w:t>
      </w:r>
      <w:r w:rsidR="00E10369">
        <w:rPr>
          <w:sz w:val="28"/>
          <w:szCs w:val="28"/>
        </w:rPr>
        <w:t>3-х</w:t>
      </w:r>
      <w:r>
        <w:rPr>
          <w:sz w:val="28"/>
          <w:szCs w:val="28"/>
        </w:rPr>
        <w:t xml:space="preserve"> лист</w:t>
      </w:r>
      <w:r w:rsidR="00E10369">
        <w:rPr>
          <w:sz w:val="28"/>
          <w:szCs w:val="28"/>
        </w:rPr>
        <w:t>ах</w:t>
      </w:r>
      <w:r>
        <w:rPr>
          <w:sz w:val="28"/>
          <w:szCs w:val="28"/>
        </w:rPr>
        <w:t>.</w:t>
      </w:r>
    </w:p>
    <w:p w:rsidR="002E03FE" w:rsidRPr="0036698A" w:rsidRDefault="002E03FE" w:rsidP="0036698A">
      <w:pPr>
        <w:jc w:val="both"/>
        <w:rPr>
          <w:sz w:val="28"/>
          <w:szCs w:val="28"/>
        </w:rPr>
      </w:pPr>
    </w:p>
    <w:p w:rsidR="002E03FE" w:rsidRPr="0036698A" w:rsidRDefault="002E03FE" w:rsidP="0036698A">
      <w:pPr>
        <w:jc w:val="both"/>
        <w:rPr>
          <w:sz w:val="28"/>
          <w:szCs w:val="28"/>
        </w:rPr>
      </w:pPr>
    </w:p>
    <w:p w:rsidR="002E03FE" w:rsidRPr="00AB1A60" w:rsidRDefault="002E03FE"/>
    <w:p w:rsidR="002E03FE" w:rsidRDefault="002E03FE" w:rsidP="002E03FE">
      <w:pPr>
        <w:jc w:val="both"/>
        <w:rPr>
          <w:sz w:val="28"/>
          <w:szCs w:val="28"/>
        </w:rPr>
      </w:pPr>
    </w:p>
    <w:p w:rsidR="00F20FF5" w:rsidRDefault="00F20FF5" w:rsidP="002E03FE">
      <w:pPr>
        <w:jc w:val="both"/>
        <w:rPr>
          <w:sz w:val="28"/>
          <w:szCs w:val="28"/>
        </w:rPr>
      </w:pPr>
    </w:p>
    <w:p w:rsidR="00F20FF5" w:rsidRDefault="00F20FF5" w:rsidP="002E03FE">
      <w:pPr>
        <w:jc w:val="both"/>
        <w:rPr>
          <w:sz w:val="28"/>
          <w:szCs w:val="28"/>
        </w:rPr>
      </w:pPr>
    </w:p>
    <w:p w:rsidR="00F20FF5" w:rsidRDefault="00F20FF5" w:rsidP="002E03FE">
      <w:pPr>
        <w:jc w:val="both"/>
        <w:rPr>
          <w:sz w:val="28"/>
          <w:szCs w:val="28"/>
        </w:rPr>
      </w:pPr>
    </w:p>
    <w:p w:rsidR="00F20FF5" w:rsidRDefault="00F20FF5" w:rsidP="002E03FE">
      <w:pPr>
        <w:jc w:val="both"/>
        <w:rPr>
          <w:sz w:val="28"/>
          <w:szCs w:val="28"/>
        </w:rPr>
      </w:pPr>
    </w:p>
    <w:p w:rsidR="00F20FF5" w:rsidRDefault="00B43660" w:rsidP="00F20FF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" o:spid="_x0000_s1029" type="#_x0000_t75" style="position:absolute;left:0;text-align:left;margin-left:256.2pt;margin-top:11.15pt;width:74.3pt;height:25.5pt;z-index:2;visibility:visible">
            <v:imagedata r:id="rId12" o:title="Подпись Колотова"/>
          </v:shape>
        </w:pict>
      </w:r>
      <w:r w:rsidR="007E0A72">
        <w:rPr>
          <w:sz w:val="28"/>
          <w:szCs w:val="28"/>
        </w:rPr>
        <w:t>Заместитель п</w:t>
      </w:r>
      <w:r w:rsidR="00F20FF5">
        <w:rPr>
          <w:sz w:val="28"/>
          <w:szCs w:val="28"/>
        </w:rPr>
        <w:t>редседателя областной</w:t>
      </w:r>
    </w:p>
    <w:p w:rsidR="00F20FF5" w:rsidRDefault="00F20FF5" w:rsidP="00F20F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организации Профсоюза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Г.Н. Колотова</w:t>
      </w:r>
    </w:p>
    <w:p w:rsidR="00F20FF5" w:rsidRDefault="00F20FF5" w:rsidP="00F20FF5">
      <w:pPr>
        <w:jc w:val="both"/>
        <w:rPr>
          <w:sz w:val="28"/>
          <w:szCs w:val="28"/>
        </w:rPr>
      </w:pPr>
    </w:p>
    <w:p w:rsidR="00F20FF5" w:rsidRDefault="00F20FF5" w:rsidP="002E03FE">
      <w:pPr>
        <w:jc w:val="both"/>
        <w:rPr>
          <w:sz w:val="28"/>
          <w:szCs w:val="28"/>
        </w:rPr>
      </w:pPr>
    </w:p>
    <w:p w:rsidR="002E03FE" w:rsidRDefault="002E03FE" w:rsidP="002E03FE">
      <w:pPr>
        <w:jc w:val="both"/>
        <w:rPr>
          <w:sz w:val="28"/>
          <w:szCs w:val="28"/>
        </w:rPr>
      </w:pPr>
    </w:p>
    <w:p w:rsidR="002E03FE" w:rsidRDefault="002E03FE" w:rsidP="002E03FE">
      <w:pPr>
        <w:jc w:val="both"/>
        <w:rPr>
          <w:sz w:val="28"/>
          <w:szCs w:val="28"/>
        </w:rPr>
      </w:pPr>
    </w:p>
    <w:p w:rsidR="002E03FE" w:rsidRPr="00E9228E" w:rsidRDefault="002E03FE" w:rsidP="002E03FE">
      <w:pPr>
        <w:jc w:val="both"/>
        <w:rPr>
          <w:i/>
          <w:sz w:val="20"/>
        </w:rPr>
      </w:pPr>
      <w:r w:rsidRPr="00E9228E">
        <w:rPr>
          <w:i/>
          <w:sz w:val="20"/>
        </w:rPr>
        <w:t>Исп. Носов Н.С.</w:t>
      </w:r>
    </w:p>
    <w:p w:rsidR="0036698A" w:rsidRDefault="0036698A">
      <w:pPr>
        <w:sectPr w:rsidR="0036698A" w:rsidSect="00D66009">
          <w:headerReference w:type="even" r:id="rId13"/>
          <w:headerReference w:type="default" r:id="rId14"/>
          <w:pgSz w:w="11906" w:h="16838"/>
          <w:pgMar w:top="993" w:right="851" w:bottom="851" w:left="1701" w:header="720" w:footer="720" w:gutter="0"/>
          <w:cols w:space="720"/>
          <w:titlePg/>
        </w:sectPr>
      </w:pPr>
    </w:p>
    <w:p w:rsidR="002E03FE" w:rsidRPr="0036698A" w:rsidRDefault="0036698A" w:rsidP="0036698A">
      <w:pPr>
        <w:jc w:val="center"/>
        <w:rPr>
          <w:b/>
          <w:sz w:val="28"/>
          <w:szCs w:val="28"/>
        </w:rPr>
      </w:pPr>
      <w:r w:rsidRPr="0036698A">
        <w:rPr>
          <w:b/>
          <w:sz w:val="28"/>
          <w:szCs w:val="28"/>
        </w:rPr>
        <w:lastRenderedPageBreak/>
        <w:t>КОНСУЛЬТАЦИЯ</w:t>
      </w:r>
    </w:p>
    <w:p w:rsidR="0036698A" w:rsidRDefault="0036698A" w:rsidP="0036698A">
      <w:pPr>
        <w:jc w:val="center"/>
        <w:rPr>
          <w:sz w:val="28"/>
          <w:szCs w:val="28"/>
        </w:rPr>
      </w:pPr>
      <w:r w:rsidRPr="0036698A">
        <w:rPr>
          <w:sz w:val="28"/>
          <w:szCs w:val="28"/>
        </w:rPr>
        <w:t xml:space="preserve">технического инспектора труда ЦК Профсоюза </w:t>
      </w:r>
      <w:r>
        <w:rPr>
          <w:sz w:val="28"/>
          <w:szCs w:val="28"/>
        </w:rPr>
        <w:t xml:space="preserve">работников здравоохранения РФ </w:t>
      </w:r>
      <w:r w:rsidRPr="0036698A">
        <w:rPr>
          <w:sz w:val="28"/>
          <w:szCs w:val="28"/>
        </w:rPr>
        <w:t>по Саратовской области о выполнении контрольных функций профсоюзным активом в связи с уменьшением в учреждениях здравоохранения количества должностей санитарок и введением в штатные расписания должностей уборщиков служебных помещений</w:t>
      </w:r>
      <w:r>
        <w:rPr>
          <w:sz w:val="28"/>
          <w:szCs w:val="28"/>
        </w:rPr>
        <w:t>.</w:t>
      </w:r>
    </w:p>
    <w:p w:rsidR="0036698A" w:rsidRDefault="0036698A" w:rsidP="0036698A">
      <w:pPr>
        <w:ind w:firstLine="851"/>
        <w:jc w:val="both"/>
        <w:rPr>
          <w:sz w:val="28"/>
          <w:szCs w:val="28"/>
        </w:rPr>
      </w:pPr>
    </w:p>
    <w:p w:rsidR="00E10369" w:rsidRDefault="00E10369" w:rsidP="0036698A">
      <w:pPr>
        <w:ind w:firstLine="851"/>
        <w:jc w:val="both"/>
        <w:rPr>
          <w:sz w:val="28"/>
          <w:szCs w:val="28"/>
        </w:rPr>
      </w:pPr>
    </w:p>
    <w:p w:rsidR="0036698A" w:rsidRDefault="0036698A" w:rsidP="0036698A">
      <w:pPr>
        <w:ind w:firstLine="851"/>
        <w:jc w:val="both"/>
        <w:rPr>
          <w:sz w:val="28"/>
          <w:szCs w:val="28"/>
        </w:rPr>
      </w:pPr>
    </w:p>
    <w:p w:rsidR="0036698A" w:rsidRDefault="00020272" w:rsidP="00020272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Трудовая функция уборщика служебных помещений не идентична трудовой функции санитарки (санитара), это другая должность</w:t>
      </w:r>
      <w:r w:rsidR="006C3AE2">
        <w:rPr>
          <w:sz w:val="28"/>
          <w:szCs w:val="28"/>
        </w:rPr>
        <w:t>, поэтому трудовой договор должен оформляться в порядке статьи 72.1 ТК РФ</w:t>
      </w:r>
      <w:r>
        <w:rPr>
          <w:sz w:val="28"/>
          <w:szCs w:val="28"/>
        </w:rPr>
        <w:t xml:space="preserve">. </w:t>
      </w:r>
    </w:p>
    <w:p w:rsidR="007E0441" w:rsidRDefault="00020272" w:rsidP="0002027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Профсоюзные комитеты, в соответствии </w:t>
      </w:r>
      <w:r w:rsidR="007E0441">
        <w:rPr>
          <w:sz w:val="28"/>
          <w:szCs w:val="28"/>
        </w:rPr>
        <w:t xml:space="preserve">с пунктом 1.5. статьи 30 Устава Профсоюза </w:t>
      </w:r>
      <w:r w:rsidR="007E0441" w:rsidRPr="004C0403">
        <w:rPr>
          <w:b/>
          <w:sz w:val="28"/>
          <w:szCs w:val="28"/>
        </w:rPr>
        <w:t>обязаны</w:t>
      </w:r>
      <w:r w:rsidR="007E0441">
        <w:rPr>
          <w:sz w:val="28"/>
          <w:szCs w:val="28"/>
        </w:rPr>
        <w:t xml:space="preserve"> использовать право </w:t>
      </w:r>
      <w:r w:rsidR="007E0441" w:rsidRPr="007E0441">
        <w:rPr>
          <w:sz w:val="28"/>
          <w:szCs w:val="28"/>
        </w:rPr>
        <w:t xml:space="preserve">на осуществление контроля за соблюдением работодателями и их представителями трудового законодательства и иных нормативных правовых актов, содержащих нормы трудового права, выполнением ими условий коллективных договоров, соглашений, </w:t>
      </w:r>
      <w:r w:rsidR="007E0441">
        <w:rPr>
          <w:sz w:val="28"/>
          <w:szCs w:val="28"/>
        </w:rPr>
        <w:t>в соответствии со</w:t>
      </w:r>
      <w:r>
        <w:rPr>
          <w:sz w:val="28"/>
          <w:szCs w:val="28"/>
        </w:rPr>
        <w:t xml:space="preserve"> статьёй 370 ТК РФ</w:t>
      </w:r>
      <w:r w:rsidR="004C0403">
        <w:rPr>
          <w:sz w:val="28"/>
          <w:szCs w:val="28"/>
        </w:rPr>
        <w:t xml:space="preserve"> и выполнить </w:t>
      </w:r>
      <w:r w:rsidR="00063D31">
        <w:rPr>
          <w:sz w:val="28"/>
          <w:szCs w:val="28"/>
        </w:rPr>
        <w:t>первоочередные</w:t>
      </w:r>
      <w:r w:rsidR="004C0403">
        <w:rPr>
          <w:sz w:val="28"/>
          <w:szCs w:val="28"/>
        </w:rPr>
        <w:t xml:space="preserve"> контрольные функции</w:t>
      </w:r>
      <w:r w:rsidR="007E0441">
        <w:rPr>
          <w:sz w:val="28"/>
          <w:szCs w:val="28"/>
        </w:rPr>
        <w:t>:</w:t>
      </w:r>
    </w:p>
    <w:p w:rsidR="001C2269" w:rsidRDefault="00392275" w:rsidP="0002027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E044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1C2269">
        <w:rPr>
          <w:sz w:val="28"/>
          <w:szCs w:val="28"/>
        </w:rPr>
        <w:t>планировано ли проведение внеплановой специальной оценки условий труда на вновь организованном рабочем месте (ФЗ-426 от 28.12.2013 «О специальной оц</w:t>
      </w:r>
      <w:r>
        <w:rPr>
          <w:sz w:val="28"/>
          <w:szCs w:val="28"/>
        </w:rPr>
        <w:t>енке условий труда», статья 17).</w:t>
      </w:r>
      <w:r w:rsidR="001C2269" w:rsidRPr="001C2269">
        <w:rPr>
          <w:sz w:val="28"/>
          <w:szCs w:val="28"/>
        </w:rPr>
        <w:t xml:space="preserve"> </w:t>
      </w:r>
    </w:p>
    <w:p w:rsidR="004E728F" w:rsidRDefault="00E3622C" w:rsidP="0002027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C2269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1C2269">
        <w:rPr>
          <w:sz w:val="28"/>
          <w:szCs w:val="28"/>
        </w:rPr>
        <w:t>азработана ли руководителем структурного подразделения, в котором введена новая должность, инструкция по мерам безопасности, согласованная со службой охраны труда и утверждённая руководителем учреждения с учётом мнения профсоюзного комитета</w:t>
      </w:r>
      <w:r>
        <w:rPr>
          <w:sz w:val="28"/>
          <w:szCs w:val="28"/>
        </w:rPr>
        <w:t>.</w:t>
      </w:r>
    </w:p>
    <w:p w:rsidR="00392275" w:rsidRDefault="00E3622C" w:rsidP="0002027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E728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4E728F">
        <w:rPr>
          <w:sz w:val="28"/>
          <w:szCs w:val="28"/>
        </w:rPr>
        <w:t>редусмотрена ли в локальных актах работодателя по согласованию с профсоюзным комитетом</w:t>
      </w:r>
      <w:r w:rsidR="001C2269">
        <w:rPr>
          <w:sz w:val="28"/>
          <w:szCs w:val="28"/>
        </w:rPr>
        <w:t xml:space="preserve"> </w:t>
      </w:r>
      <w:r w:rsidR="004E728F">
        <w:rPr>
          <w:sz w:val="28"/>
          <w:szCs w:val="28"/>
        </w:rPr>
        <w:t xml:space="preserve">выдача </w:t>
      </w:r>
      <w:r w:rsidR="003B212C">
        <w:rPr>
          <w:sz w:val="28"/>
          <w:szCs w:val="28"/>
        </w:rPr>
        <w:t xml:space="preserve">уборщикам служебных помещений средств индивидуальной защиты: </w:t>
      </w:r>
    </w:p>
    <w:p w:rsidR="00392275" w:rsidRDefault="00392275" w:rsidP="0002027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46BD">
        <w:rPr>
          <w:sz w:val="28"/>
          <w:szCs w:val="28"/>
        </w:rPr>
        <w:t>к</w:t>
      </w:r>
      <w:r w:rsidR="005746BD" w:rsidRPr="009D422A">
        <w:rPr>
          <w:sz w:val="28"/>
          <w:szCs w:val="28"/>
        </w:rPr>
        <w:t xml:space="preserve">остюм для защиты от общих производственных загрязнений и механических воздействий </w:t>
      </w:r>
      <w:r w:rsidR="00E3622C">
        <w:rPr>
          <w:sz w:val="28"/>
          <w:szCs w:val="28"/>
        </w:rPr>
        <w:t xml:space="preserve">- </w:t>
      </w:r>
      <w:r w:rsidR="005746BD">
        <w:rPr>
          <w:sz w:val="28"/>
          <w:szCs w:val="28"/>
        </w:rPr>
        <w:t>1 на год</w:t>
      </w:r>
      <w:r>
        <w:rPr>
          <w:sz w:val="28"/>
          <w:szCs w:val="28"/>
        </w:rPr>
        <w:t>;</w:t>
      </w:r>
    </w:p>
    <w:p w:rsidR="00392275" w:rsidRDefault="00392275" w:rsidP="0002027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746BD">
        <w:rPr>
          <w:sz w:val="28"/>
          <w:szCs w:val="28"/>
        </w:rPr>
        <w:t xml:space="preserve"> п</w:t>
      </w:r>
      <w:r w:rsidR="005746BD" w:rsidRPr="009D422A">
        <w:rPr>
          <w:sz w:val="28"/>
          <w:szCs w:val="28"/>
        </w:rPr>
        <w:t>ерчатки с полимерным покрытием</w:t>
      </w:r>
      <w:r w:rsidR="005746BD">
        <w:rPr>
          <w:sz w:val="28"/>
          <w:szCs w:val="28"/>
        </w:rPr>
        <w:t xml:space="preserve"> </w:t>
      </w:r>
      <w:r w:rsidR="00E3622C">
        <w:rPr>
          <w:sz w:val="28"/>
          <w:szCs w:val="28"/>
        </w:rPr>
        <w:t xml:space="preserve">- </w:t>
      </w:r>
      <w:r w:rsidR="005746BD">
        <w:rPr>
          <w:sz w:val="28"/>
          <w:szCs w:val="28"/>
        </w:rPr>
        <w:t>6 пар в год</w:t>
      </w:r>
      <w:r>
        <w:rPr>
          <w:sz w:val="28"/>
          <w:szCs w:val="28"/>
        </w:rPr>
        <w:t>;</w:t>
      </w:r>
    </w:p>
    <w:p w:rsidR="005746BD" w:rsidRDefault="00392275" w:rsidP="0002027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746BD">
        <w:rPr>
          <w:sz w:val="28"/>
          <w:szCs w:val="28"/>
        </w:rPr>
        <w:t xml:space="preserve"> п</w:t>
      </w:r>
      <w:r w:rsidR="005746BD" w:rsidRPr="009D422A">
        <w:rPr>
          <w:sz w:val="28"/>
          <w:szCs w:val="28"/>
        </w:rPr>
        <w:t>ерчатки резиновые или из полимерных материалов</w:t>
      </w:r>
      <w:r w:rsidR="00E3622C">
        <w:rPr>
          <w:sz w:val="28"/>
          <w:szCs w:val="28"/>
        </w:rPr>
        <w:t xml:space="preserve"> -</w:t>
      </w:r>
      <w:r w:rsidR="005746BD">
        <w:rPr>
          <w:sz w:val="28"/>
          <w:szCs w:val="28"/>
        </w:rPr>
        <w:t xml:space="preserve"> 12 пар в год</w:t>
      </w:r>
      <w:r>
        <w:rPr>
          <w:sz w:val="28"/>
          <w:szCs w:val="28"/>
        </w:rPr>
        <w:t>;</w:t>
      </w:r>
      <w:r w:rsidR="005746BD">
        <w:rPr>
          <w:sz w:val="28"/>
          <w:szCs w:val="28"/>
        </w:rPr>
        <w:t xml:space="preserve"> </w:t>
      </w:r>
    </w:p>
    <w:p w:rsidR="00392275" w:rsidRDefault="00392275" w:rsidP="0002027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Если утилизация мусора и отходов производится в контейнеры, расположенные вне здания, дополнительно:</w:t>
      </w:r>
    </w:p>
    <w:p w:rsidR="00392275" w:rsidRDefault="00392275" w:rsidP="0002027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46BD" w:rsidRPr="005746BD">
        <w:rPr>
          <w:sz w:val="28"/>
          <w:szCs w:val="28"/>
        </w:rPr>
        <w:t>костюм</w:t>
      </w:r>
      <w:r w:rsidR="005746BD">
        <w:rPr>
          <w:sz w:val="28"/>
          <w:szCs w:val="28"/>
        </w:rPr>
        <w:t xml:space="preserve"> или куртка</w:t>
      </w:r>
      <w:r w:rsidR="005746BD" w:rsidRPr="005746BD">
        <w:rPr>
          <w:sz w:val="28"/>
          <w:szCs w:val="28"/>
        </w:rPr>
        <w:t xml:space="preserve"> для защиты от общих производственных загрязнений и механических воздействий на утепляющей прокладке</w:t>
      </w:r>
      <w:r w:rsidR="005746BD">
        <w:rPr>
          <w:sz w:val="28"/>
          <w:szCs w:val="28"/>
        </w:rPr>
        <w:t xml:space="preserve"> 1 на 2 года</w:t>
      </w:r>
      <w:r>
        <w:rPr>
          <w:sz w:val="28"/>
          <w:szCs w:val="28"/>
        </w:rPr>
        <w:t>;</w:t>
      </w:r>
    </w:p>
    <w:p w:rsidR="00392275" w:rsidRDefault="00392275" w:rsidP="0002027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746BD">
        <w:rPr>
          <w:sz w:val="28"/>
          <w:szCs w:val="28"/>
        </w:rPr>
        <w:t xml:space="preserve"> </w:t>
      </w:r>
      <w:r w:rsidR="005746BD" w:rsidRPr="005746BD">
        <w:rPr>
          <w:sz w:val="28"/>
          <w:szCs w:val="28"/>
        </w:rPr>
        <w:t>ботинки кожаные утепленные с защитным подноском или сапоги кожаные утепленные с защитным подноском</w:t>
      </w:r>
      <w:r w:rsidR="005746BD">
        <w:rPr>
          <w:sz w:val="28"/>
          <w:szCs w:val="28"/>
        </w:rPr>
        <w:t xml:space="preserve"> 1 на 2 года</w:t>
      </w:r>
      <w:r>
        <w:rPr>
          <w:sz w:val="28"/>
          <w:szCs w:val="28"/>
        </w:rPr>
        <w:t>;</w:t>
      </w:r>
    </w:p>
    <w:p w:rsidR="007E0441" w:rsidRDefault="00392275" w:rsidP="0002027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746BD">
        <w:rPr>
          <w:sz w:val="28"/>
          <w:szCs w:val="28"/>
        </w:rPr>
        <w:t xml:space="preserve"> </w:t>
      </w:r>
      <w:r w:rsidR="005746BD" w:rsidRPr="005746BD">
        <w:rPr>
          <w:sz w:val="28"/>
          <w:szCs w:val="28"/>
        </w:rPr>
        <w:t>плащ для защиты от воды или костюм для защиты от воды - 1 шт. на 2 года</w:t>
      </w:r>
      <w:r>
        <w:rPr>
          <w:sz w:val="28"/>
          <w:szCs w:val="28"/>
        </w:rPr>
        <w:t>.</w:t>
      </w:r>
    </w:p>
    <w:p w:rsidR="009D422A" w:rsidRDefault="00E3622C" w:rsidP="0002027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Если трудовые отношения</w:t>
      </w:r>
      <w:r w:rsidR="003B212C">
        <w:rPr>
          <w:sz w:val="28"/>
          <w:szCs w:val="28"/>
        </w:rPr>
        <w:tab/>
      </w:r>
      <w:r>
        <w:rPr>
          <w:sz w:val="28"/>
          <w:szCs w:val="28"/>
        </w:rPr>
        <w:t xml:space="preserve"> уже оформлены (с согласия работника):</w:t>
      </w:r>
    </w:p>
    <w:p w:rsidR="00E3622C" w:rsidRDefault="00E3622C" w:rsidP="0002027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проведён ли вводный инструктаж до оформления трудового договора по новой должности;</w:t>
      </w:r>
    </w:p>
    <w:p w:rsidR="00D01CAE" w:rsidRDefault="00A62B5B" w:rsidP="0002027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 трудовом договоре - не содержит </w:t>
      </w:r>
      <w:r w:rsidR="004116C0">
        <w:rPr>
          <w:sz w:val="28"/>
          <w:szCs w:val="28"/>
        </w:rPr>
        <w:t>ли трудовая функция уборщика служебных помещений признаков трудовой функции санитарки?</w:t>
      </w:r>
      <w:r w:rsidR="00D01CAE">
        <w:rPr>
          <w:sz w:val="28"/>
          <w:szCs w:val="28"/>
        </w:rPr>
        <w:t xml:space="preserve"> (пояснение в конце консультации);</w:t>
      </w:r>
    </w:p>
    <w:p w:rsidR="00E3622C" w:rsidRDefault="00D01CAE" w:rsidP="00D01CAE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16C0">
        <w:rPr>
          <w:sz w:val="28"/>
          <w:szCs w:val="28"/>
        </w:rPr>
        <w:t xml:space="preserve"> </w:t>
      </w:r>
      <w:r>
        <w:rPr>
          <w:sz w:val="28"/>
          <w:szCs w:val="28"/>
        </w:rPr>
        <w:t>в трудовом договоре – как заполнена строка «условия труда на рабочем месте» (при отсутствии вредных производственных факторов указывается – «допустимые, класс 2»)</w:t>
      </w:r>
      <w:r w:rsidR="001D01E4">
        <w:rPr>
          <w:sz w:val="28"/>
          <w:szCs w:val="28"/>
        </w:rPr>
        <w:t>;</w:t>
      </w:r>
    </w:p>
    <w:p w:rsidR="001D01E4" w:rsidRDefault="001D01E4" w:rsidP="00D01CAE">
      <w:pPr>
        <w:spacing w:after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обеспечен ли работник - уборщик служебных помещений, средствами индивидуальной защиты (минимальный комплект перечислен в пункте 3 настоящей консультации).</w:t>
      </w:r>
    </w:p>
    <w:p w:rsidR="00D01CAE" w:rsidRDefault="00D01CAE" w:rsidP="00D01CAE">
      <w:pPr>
        <w:spacing w:after="120"/>
        <w:ind w:firstLine="851"/>
        <w:jc w:val="both"/>
        <w:rPr>
          <w:sz w:val="28"/>
          <w:szCs w:val="28"/>
        </w:rPr>
      </w:pPr>
      <w:r w:rsidRPr="00D01CAE">
        <w:rPr>
          <w:b/>
          <w:sz w:val="28"/>
          <w:szCs w:val="28"/>
        </w:rPr>
        <w:t>Пояснение</w:t>
      </w:r>
      <w:r>
        <w:rPr>
          <w:sz w:val="28"/>
          <w:szCs w:val="28"/>
        </w:rPr>
        <w:t xml:space="preserve"> о трудовой функции уборщика служебных помещений.</w:t>
      </w:r>
    </w:p>
    <w:p w:rsidR="00F31D89" w:rsidRDefault="00D01CAE" w:rsidP="00F31D89">
      <w:pPr>
        <w:pStyle w:val="FORMATTEXT"/>
        <w:ind w:firstLine="568"/>
        <w:jc w:val="both"/>
        <w:rPr>
          <w:bCs/>
          <w:color w:val="000001"/>
          <w:sz w:val="28"/>
          <w:szCs w:val="28"/>
        </w:rPr>
      </w:pPr>
      <w:r>
        <w:rPr>
          <w:sz w:val="28"/>
          <w:szCs w:val="28"/>
        </w:rPr>
        <w:t>Уборщик служебных помещений не является медицинским работником, поэтому, в соответствии с</w:t>
      </w:r>
      <w:r w:rsidR="00E82C16">
        <w:rPr>
          <w:sz w:val="28"/>
          <w:szCs w:val="28"/>
        </w:rPr>
        <w:t xml:space="preserve"> приложением №2 к</w:t>
      </w:r>
      <w:r>
        <w:rPr>
          <w:sz w:val="28"/>
          <w:szCs w:val="28"/>
        </w:rPr>
        <w:t xml:space="preserve"> приказ</w:t>
      </w:r>
      <w:r w:rsidR="00E82C16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E82C16" w:rsidRPr="00691D7C">
        <w:rPr>
          <w:color w:val="000001"/>
          <w:sz w:val="28"/>
          <w:szCs w:val="28"/>
        </w:rPr>
        <w:t>Министерства</w:t>
      </w:r>
      <w:r w:rsidR="00E82C16">
        <w:rPr>
          <w:color w:val="000001"/>
          <w:sz w:val="28"/>
          <w:szCs w:val="28"/>
        </w:rPr>
        <w:t xml:space="preserve"> </w:t>
      </w:r>
      <w:r w:rsidR="00E82C16" w:rsidRPr="00691D7C">
        <w:rPr>
          <w:color w:val="000001"/>
          <w:sz w:val="28"/>
          <w:szCs w:val="28"/>
        </w:rPr>
        <w:t>здравоохранения и</w:t>
      </w:r>
      <w:r w:rsidR="00E82C16">
        <w:rPr>
          <w:color w:val="000001"/>
          <w:sz w:val="28"/>
          <w:szCs w:val="28"/>
        </w:rPr>
        <w:t xml:space="preserve"> </w:t>
      </w:r>
      <w:r w:rsidR="00E82C16" w:rsidRPr="00691D7C">
        <w:rPr>
          <w:color w:val="000001"/>
          <w:sz w:val="28"/>
          <w:szCs w:val="28"/>
        </w:rPr>
        <w:t xml:space="preserve">  социального развития</w:t>
      </w:r>
      <w:r w:rsidR="00E82C16">
        <w:rPr>
          <w:color w:val="000001"/>
          <w:sz w:val="28"/>
          <w:szCs w:val="28"/>
        </w:rPr>
        <w:t xml:space="preserve"> </w:t>
      </w:r>
      <w:r w:rsidR="00E82C16" w:rsidRPr="00691D7C">
        <w:rPr>
          <w:color w:val="000001"/>
          <w:sz w:val="28"/>
          <w:szCs w:val="28"/>
        </w:rPr>
        <w:t>Российской Федерации</w:t>
      </w:r>
      <w:r w:rsidR="00E82C16">
        <w:rPr>
          <w:color w:val="000001"/>
          <w:sz w:val="28"/>
          <w:szCs w:val="28"/>
        </w:rPr>
        <w:t xml:space="preserve"> </w:t>
      </w:r>
      <w:r w:rsidR="00E82C16" w:rsidRPr="00691D7C">
        <w:rPr>
          <w:color w:val="000001"/>
          <w:sz w:val="28"/>
          <w:szCs w:val="28"/>
        </w:rPr>
        <w:t xml:space="preserve">от 12 апреля 2011 года </w:t>
      </w:r>
      <w:r w:rsidR="00E82C16">
        <w:rPr>
          <w:color w:val="000001"/>
          <w:sz w:val="28"/>
          <w:szCs w:val="28"/>
        </w:rPr>
        <w:t>№</w:t>
      </w:r>
      <w:r w:rsidR="00E82C16" w:rsidRPr="00691D7C">
        <w:rPr>
          <w:color w:val="000001"/>
          <w:sz w:val="28"/>
          <w:szCs w:val="28"/>
        </w:rPr>
        <w:t xml:space="preserve"> 302н</w:t>
      </w:r>
      <w:r w:rsidR="00E82C16">
        <w:rPr>
          <w:color w:val="000001"/>
          <w:sz w:val="28"/>
          <w:szCs w:val="28"/>
        </w:rPr>
        <w:t xml:space="preserve">  «</w:t>
      </w:r>
      <w:r w:rsidR="00E82C16" w:rsidRPr="00691D7C">
        <w:rPr>
          <w:bCs/>
          <w:color w:val="000001"/>
          <w:sz w:val="28"/>
          <w:szCs w:val="28"/>
        </w:rPr>
        <w:t>Перечень работ, при выполнении которых проводятся обязательные предварительные и периодические медицинские осмотры (обследования) работников</w:t>
      </w:r>
      <w:r w:rsidR="00E82C16">
        <w:rPr>
          <w:bCs/>
          <w:color w:val="000001"/>
          <w:sz w:val="28"/>
          <w:szCs w:val="28"/>
        </w:rPr>
        <w:t xml:space="preserve">», эта должность не может быть </w:t>
      </w:r>
      <w:r w:rsidR="00F31D89">
        <w:rPr>
          <w:bCs/>
          <w:color w:val="000001"/>
          <w:sz w:val="28"/>
          <w:szCs w:val="28"/>
        </w:rPr>
        <w:t xml:space="preserve">включена в перечень </w:t>
      </w:r>
      <w:r w:rsidR="00F31D89" w:rsidRPr="00F31D89">
        <w:rPr>
          <w:bCs/>
          <w:color w:val="000001"/>
          <w:sz w:val="28"/>
          <w:szCs w:val="28"/>
        </w:rPr>
        <w:t xml:space="preserve">контингентов работников, подлежащих предварительным (периодическим) </w:t>
      </w:r>
      <w:r w:rsidR="001D01E4">
        <w:rPr>
          <w:bCs/>
          <w:color w:val="000001"/>
          <w:sz w:val="28"/>
          <w:szCs w:val="28"/>
        </w:rPr>
        <w:t xml:space="preserve">медицинским </w:t>
      </w:r>
      <w:r w:rsidR="00F31D89" w:rsidRPr="00F31D89">
        <w:rPr>
          <w:bCs/>
          <w:color w:val="000001"/>
          <w:sz w:val="28"/>
          <w:szCs w:val="28"/>
        </w:rPr>
        <w:t xml:space="preserve">осмотрам. </w:t>
      </w:r>
    </w:p>
    <w:p w:rsidR="00BD710C" w:rsidRDefault="00E327DE" w:rsidP="00BD710C">
      <w:pPr>
        <w:pStyle w:val="FORMATTEXT"/>
        <w:spacing w:before="120"/>
        <w:ind w:firstLine="568"/>
        <w:jc w:val="both"/>
        <w:rPr>
          <w:sz w:val="28"/>
          <w:szCs w:val="28"/>
        </w:rPr>
      </w:pPr>
      <w:r>
        <w:rPr>
          <w:bCs/>
          <w:color w:val="000001"/>
          <w:sz w:val="28"/>
          <w:szCs w:val="28"/>
        </w:rPr>
        <w:t>У</w:t>
      </w:r>
      <w:r w:rsidR="00A849E3">
        <w:rPr>
          <w:sz w:val="28"/>
          <w:szCs w:val="28"/>
        </w:rPr>
        <w:t xml:space="preserve">борщик служебных помещений </w:t>
      </w:r>
      <w:r>
        <w:rPr>
          <w:sz w:val="28"/>
          <w:szCs w:val="28"/>
        </w:rPr>
        <w:t>производит уборку помещений, коридоров, лестниц, душевых, гардеробных и других мест общего пользования, включая подметание, удаление пыли и мойку вручную или помощью машин и приспособлений</w:t>
      </w:r>
      <w:r w:rsidR="00BD710C">
        <w:rPr>
          <w:sz w:val="28"/>
          <w:szCs w:val="28"/>
        </w:rPr>
        <w:t>, сбор и транспортировку в установленное место мусора и отходов офисной деятельности, с</w:t>
      </w:r>
      <w:r w:rsidR="00BD710C" w:rsidRPr="00BD710C">
        <w:rPr>
          <w:sz w:val="28"/>
          <w:szCs w:val="28"/>
        </w:rPr>
        <w:t xml:space="preserve">мет от уборки </w:t>
      </w:r>
      <w:r w:rsidR="00BD710C">
        <w:rPr>
          <w:sz w:val="28"/>
          <w:szCs w:val="28"/>
        </w:rPr>
        <w:t xml:space="preserve">помещений и </w:t>
      </w:r>
      <w:r w:rsidR="00BD710C" w:rsidRPr="00BD710C">
        <w:rPr>
          <w:sz w:val="28"/>
          <w:szCs w:val="28"/>
        </w:rPr>
        <w:t>территории</w:t>
      </w:r>
      <w:r w:rsidR="00BD710C">
        <w:rPr>
          <w:sz w:val="28"/>
          <w:szCs w:val="28"/>
        </w:rPr>
        <w:t>, о</w:t>
      </w:r>
      <w:r w:rsidR="00BD710C" w:rsidRPr="00BD710C">
        <w:rPr>
          <w:sz w:val="28"/>
          <w:szCs w:val="28"/>
        </w:rPr>
        <w:t>тходы, не имеющие контакта с биологическими жидкостями пациентов</w:t>
      </w:r>
      <w:r w:rsidR="00BD710C">
        <w:rPr>
          <w:sz w:val="28"/>
          <w:szCs w:val="28"/>
        </w:rPr>
        <w:t xml:space="preserve"> и</w:t>
      </w:r>
      <w:r w:rsidR="00BD710C" w:rsidRPr="00BD710C">
        <w:rPr>
          <w:sz w:val="28"/>
          <w:szCs w:val="28"/>
        </w:rPr>
        <w:t xml:space="preserve"> инфекционными больными.</w:t>
      </w:r>
    </w:p>
    <w:p w:rsidR="00E82C16" w:rsidRDefault="001A50EE" w:rsidP="00363D22">
      <w:pPr>
        <w:pStyle w:val="FORMATTEXT"/>
        <w:spacing w:before="120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может быть поручена </w:t>
      </w:r>
      <w:r w:rsidR="00A849E3">
        <w:rPr>
          <w:sz w:val="28"/>
          <w:szCs w:val="28"/>
        </w:rPr>
        <w:t xml:space="preserve"> </w:t>
      </w:r>
      <w:r>
        <w:rPr>
          <w:sz w:val="28"/>
          <w:szCs w:val="28"/>
        </w:rPr>
        <w:t>уборщику служебных помещений работа с потенциально инфицированными отходами, материалами, инструментами и предметами, загрязнёнными кровью или другими биологическими жидкостями</w:t>
      </w:r>
      <w:r w:rsidR="00363D22">
        <w:rPr>
          <w:sz w:val="28"/>
          <w:szCs w:val="28"/>
        </w:rPr>
        <w:t xml:space="preserve">, </w:t>
      </w:r>
      <w:r w:rsidR="001D01E4">
        <w:rPr>
          <w:sz w:val="28"/>
          <w:szCs w:val="28"/>
        </w:rPr>
        <w:t xml:space="preserve">использованными одноразовыми шприцами, </w:t>
      </w:r>
      <w:r w:rsidR="00363D22">
        <w:rPr>
          <w:sz w:val="28"/>
          <w:szCs w:val="28"/>
        </w:rPr>
        <w:t>п</w:t>
      </w:r>
      <w:r w:rsidRPr="00363D22">
        <w:rPr>
          <w:rFonts w:eastAsiaTheme="minorEastAsia"/>
          <w:sz w:val="28"/>
          <w:szCs w:val="28"/>
        </w:rPr>
        <w:t>атолого-анатомические отходы</w:t>
      </w:r>
      <w:r w:rsidR="00363D22">
        <w:rPr>
          <w:sz w:val="28"/>
          <w:szCs w:val="28"/>
        </w:rPr>
        <w:t xml:space="preserve"> о</w:t>
      </w:r>
      <w:r w:rsidRPr="00363D22">
        <w:rPr>
          <w:rFonts w:eastAsiaTheme="minorEastAsia"/>
          <w:sz w:val="28"/>
          <w:szCs w:val="28"/>
        </w:rPr>
        <w:t>рганические операционные отходы</w:t>
      </w:r>
      <w:r w:rsidR="00363D22" w:rsidRPr="001D01E4">
        <w:rPr>
          <w:sz w:val="28"/>
          <w:szCs w:val="28"/>
        </w:rPr>
        <w:t>, о</w:t>
      </w:r>
      <w:r w:rsidRPr="001D01E4">
        <w:rPr>
          <w:rFonts w:eastAsiaTheme="minorEastAsia"/>
          <w:sz w:val="28"/>
          <w:szCs w:val="28"/>
        </w:rPr>
        <w:t>тходы из микробиологических, клинико-диагностических лабораторий</w:t>
      </w:r>
      <w:r w:rsidR="00363D22" w:rsidRPr="001D01E4">
        <w:rPr>
          <w:sz w:val="28"/>
          <w:szCs w:val="28"/>
        </w:rPr>
        <w:t>, о</w:t>
      </w:r>
      <w:r w:rsidRPr="001D01E4">
        <w:rPr>
          <w:rFonts w:eastAsiaTheme="minorEastAsia"/>
          <w:sz w:val="28"/>
          <w:szCs w:val="28"/>
        </w:rPr>
        <w:t xml:space="preserve">тходы </w:t>
      </w:r>
      <w:r w:rsidR="00363D22" w:rsidRPr="001D01E4">
        <w:rPr>
          <w:rFonts w:eastAsiaTheme="minorEastAsia"/>
          <w:sz w:val="28"/>
          <w:szCs w:val="28"/>
        </w:rPr>
        <w:t xml:space="preserve">фтизиатрических </w:t>
      </w:r>
      <w:r w:rsidRPr="001D01E4">
        <w:rPr>
          <w:rFonts w:eastAsiaTheme="minorEastAsia"/>
          <w:sz w:val="28"/>
          <w:szCs w:val="28"/>
        </w:rPr>
        <w:t xml:space="preserve">подразделений, загрязненные мокротой пациентов, </w:t>
      </w:r>
      <w:r w:rsidR="00363D22" w:rsidRPr="001D01E4">
        <w:rPr>
          <w:sz w:val="28"/>
          <w:szCs w:val="28"/>
        </w:rPr>
        <w:t>л</w:t>
      </w:r>
      <w:r w:rsidR="00363D22" w:rsidRPr="001D01E4">
        <w:rPr>
          <w:rFonts w:eastAsiaTheme="minorEastAsia"/>
          <w:sz w:val="28"/>
          <w:szCs w:val="28"/>
        </w:rPr>
        <w:t>екарственные (в том числе цитостатики), диагностические, дезинфицирующие средства, не подлежащие использованию</w:t>
      </w:r>
      <w:r w:rsidR="00363D22" w:rsidRPr="001D01E4">
        <w:rPr>
          <w:sz w:val="28"/>
          <w:szCs w:val="28"/>
        </w:rPr>
        <w:t>, в</w:t>
      </w:r>
      <w:r w:rsidR="00363D22" w:rsidRPr="001D01E4">
        <w:rPr>
          <w:rFonts w:eastAsiaTheme="minorEastAsia"/>
          <w:sz w:val="28"/>
          <w:szCs w:val="28"/>
        </w:rPr>
        <w:t>се виды отходов в любом агрегатном состоянии, в которых содержание радионуклидов превышает допустимые уровни, установленные нормами радиационной безопасности</w:t>
      </w:r>
      <w:r w:rsidR="00363D22" w:rsidRPr="001D01E4">
        <w:rPr>
          <w:sz w:val="28"/>
          <w:szCs w:val="28"/>
        </w:rPr>
        <w:t>.</w:t>
      </w:r>
    </w:p>
    <w:p w:rsidR="00124C6A" w:rsidRDefault="00E10369" w:rsidP="00E10369">
      <w:pPr>
        <w:pStyle w:val="FORMATTEXT"/>
        <w:spacing w:before="120"/>
        <w:ind w:firstLine="568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Нормативные документы: </w:t>
      </w:r>
      <w:hyperlink r:id="rId15" w:history="1">
        <w:r w:rsidR="00124C6A" w:rsidRPr="000B529D">
          <w:rPr>
            <w:rFonts w:eastAsiaTheme="minorEastAsia"/>
            <w:sz w:val="28"/>
            <w:szCs w:val="28"/>
          </w:rPr>
          <w:t xml:space="preserve">Постановление Правительства РФ от 4 июля 2012 г. </w:t>
        </w:r>
        <w:r w:rsidR="00124C6A">
          <w:rPr>
            <w:rFonts w:eastAsiaTheme="minorEastAsia"/>
            <w:sz w:val="28"/>
            <w:szCs w:val="28"/>
          </w:rPr>
          <w:t>№</w:t>
        </w:r>
        <w:r w:rsidR="00124C6A" w:rsidRPr="000B529D">
          <w:rPr>
            <w:rFonts w:eastAsiaTheme="minorEastAsia"/>
            <w:sz w:val="28"/>
            <w:szCs w:val="28"/>
          </w:rPr>
          <w:t> 681</w:t>
        </w:r>
        <w:r w:rsidR="00124C6A">
          <w:rPr>
            <w:rFonts w:eastAsiaTheme="minorEastAsia"/>
            <w:sz w:val="28"/>
            <w:szCs w:val="28"/>
          </w:rPr>
          <w:t xml:space="preserve"> </w:t>
        </w:r>
        <w:r w:rsidR="00124C6A" w:rsidRPr="000B529D">
          <w:rPr>
            <w:rFonts w:eastAsiaTheme="minorEastAsia"/>
            <w:sz w:val="28"/>
            <w:szCs w:val="28"/>
          </w:rPr>
          <w:t>"Об утверждении критериев разделения медицинских отходов на классы по степени их эпидемиологической, токсикологической, радиационной опасности, а также негативного воздействия на среду обитания"</w:t>
        </w:r>
      </w:hyperlink>
      <w:r w:rsidR="00124C6A">
        <w:rPr>
          <w:rFonts w:eastAsiaTheme="minorEastAsia"/>
          <w:sz w:val="28"/>
          <w:szCs w:val="28"/>
        </w:rPr>
        <w:t>,</w:t>
      </w:r>
      <w:r w:rsidR="00124C6A" w:rsidRPr="00124C6A">
        <w:rPr>
          <w:rFonts w:eastAsiaTheme="minorEastAsia"/>
          <w:sz w:val="28"/>
          <w:szCs w:val="28"/>
        </w:rPr>
        <w:t xml:space="preserve"> </w:t>
      </w:r>
      <w:r w:rsidR="004C0403">
        <w:rPr>
          <w:sz w:val="28"/>
          <w:szCs w:val="28"/>
        </w:rPr>
        <w:t xml:space="preserve">приказ </w:t>
      </w:r>
      <w:r w:rsidR="004C0403" w:rsidRPr="00691D7C">
        <w:rPr>
          <w:color w:val="000001"/>
          <w:sz w:val="28"/>
          <w:szCs w:val="28"/>
        </w:rPr>
        <w:t>Министерства</w:t>
      </w:r>
      <w:r w:rsidR="004C0403">
        <w:rPr>
          <w:color w:val="000001"/>
          <w:sz w:val="28"/>
          <w:szCs w:val="28"/>
        </w:rPr>
        <w:t xml:space="preserve"> </w:t>
      </w:r>
      <w:r w:rsidR="004C0403" w:rsidRPr="00691D7C">
        <w:rPr>
          <w:color w:val="000001"/>
          <w:sz w:val="28"/>
          <w:szCs w:val="28"/>
        </w:rPr>
        <w:t>здравоохранения и</w:t>
      </w:r>
      <w:r w:rsidR="004C0403">
        <w:rPr>
          <w:color w:val="000001"/>
          <w:sz w:val="28"/>
          <w:szCs w:val="28"/>
        </w:rPr>
        <w:t xml:space="preserve"> </w:t>
      </w:r>
      <w:r w:rsidR="004C0403" w:rsidRPr="00691D7C">
        <w:rPr>
          <w:color w:val="000001"/>
          <w:sz w:val="28"/>
          <w:szCs w:val="28"/>
        </w:rPr>
        <w:t xml:space="preserve">  социального развития</w:t>
      </w:r>
      <w:r w:rsidR="004C0403">
        <w:rPr>
          <w:color w:val="000001"/>
          <w:sz w:val="28"/>
          <w:szCs w:val="28"/>
        </w:rPr>
        <w:t xml:space="preserve"> </w:t>
      </w:r>
      <w:r w:rsidR="004C0403" w:rsidRPr="00691D7C">
        <w:rPr>
          <w:color w:val="000001"/>
          <w:sz w:val="28"/>
          <w:szCs w:val="28"/>
        </w:rPr>
        <w:t>Российской Федерации</w:t>
      </w:r>
      <w:r w:rsidR="004C0403">
        <w:rPr>
          <w:color w:val="000001"/>
          <w:sz w:val="28"/>
          <w:szCs w:val="28"/>
        </w:rPr>
        <w:t xml:space="preserve"> </w:t>
      </w:r>
      <w:r w:rsidR="004C0403" w:rsidRPr="00691D7C">
        <w:rPr>
          <w:color w:val="000001"/>
          <w:sz w:val="28"/>
          <w:szCs w:val="28"/>
        </w:rPr>
        <w:t xml:space="preserve">от 12 апреля 2011 года </w:t>
      </w:r>
      <w:r w:rsidR="004C0403" w:rsidRPr="004C0403">
        <w:rPr>
          <w:sz w:val="28"/>
          <w:szCs w:val="28"/>
        </w:rPr>
        <w:t xml:space="preserve">№ 302н «Об утверждении </w:t>
      </w:r>
      <w:r w:rsidR="004C0403" w:rsidRPr="004C0403">
        <w:rPr>
          <w:sz w:val="28"/>
          <w:szCs w:val="28"/>
        </w:rPr>
        <w:lastRenderedPageBreak/>
        <w:t xml:space="preserve">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труда»,  </w:t>
      </w:r>
      <w:r w:rsidR="00124C6A" w:rsidRPr="004C0403">
        <w:rPr>
          <w:sz w:val="28"/>
          <w:szCs w:val="28"/>
        </w:rPr>
        <w:t>СанПиН 2.1.7.2790-10 "Санитарно-эпидемиологические требования к обращению</w:t>
      </w:r>
      <w:r w:rsidR="00124C6A" w:rsidRPr="000B529D">
        <w:rPr>
          <w:rFonts w:eastAsiaTheme="minorEastAsia"/>
          <w:sz w:val="28"/>
          <w:szCs w:val="28"/>
        </w:rPr>
        <w:t xml:space="preserve"> с медицинскими отходами"</w:t>
      </w:r>
      <w:r w:rsidR="00124C6A">
        <w:rPr>
          <w:rFonts w:eastAsiaTheme="minorEastAsia"/>
          <w:sz w:val="28"/>
          <w:szCs w:val="28"/>
        </w:rPr>
        <w:t xml:space="preserve">, </w:t>
      </w:r>
      <w:r w:rsidR="00124C6A" w:rsidRPr="000B529D">
        <w:rPr>
          <w:rFonts w:eastAsiaTheme="minorEastAsia"/>
          <w:sz w:val="28"/>
          <w:szCs w:val="28"/>
        </w:rPr>
        <w:t>Методические указания МУ 3.1.2313-08</w:t>
      </w:r>
      <w:r w:rsidR="00124C6A">
        <w:rPr>
          <w:rFonts w:eastAsiaTheme="minorEastAsia"/>
          <w:sz w:val="28"/>
          <w:szCs w:val="28"/>
        </w:rPr>
        <w:t xml:space="preserve"> </w:t>
      </w:r>
      <w:r w:rsidR="00124C6A" w:rsidRPr="000B529D">
        <w:rPr>
          <w:rFonts w:eastAsiaTheme="minorEastAsia"/>
          <w:sz w:val="28"/>
          <w:szCs w:val="28"/>
        </w:rPr>
        <w:t>"Требования к обеззараживанию, уничтожению и утилизации шприцев инъекционных однократного применения"</w:t>
      </w:r>
      <w:r>
        <w:rPr>
          <w:rFonts w:eastAsiaTheme="minorEastAsia"/>
          <w:sz w:val="28"/>
          <w:szCs w:val="28"/>
        </w:rPr>
        <w:t>.</w:t>
      </w:r>
    </w:p>
    <w:p w:rsidR="00F579DD" w:rsidRPr="00F579DD" w:rsidRDefault="00F579DD" w:rsidP="00F579DD">
      <w:pPr>
        <w:pStyle w:val="FORMATTEXT"/>
        <w:spacing w:before="120"/>
        <w:ind w:firstLine="568"/>
        <w:jc w:val="both"/>
        <w:rPr>
          <w:rFonts w:eastAsiaTheme="minorEastAsia"/>
          <w:b/>
          <w:sz w:val="28"/>
          <w:szCs w:val="28"/>
        </w:rPr>
      </w:pPr>
      <w:r w:rsidRPr="00F579DD">
        <w:rPr>
          <w:rFonts w:eastAsiaTheme="minorEastAsia"/>
          <w:b/>
          <w:sz w:val="28"/>
          <w:szCs w:val="28"/>
        </w:rPr>
        <w:t>Заключение.</w:t>
      </w:r>
    </w:p>
    <w:p w:rsidR="008C63CB" w:rsidRDefault="00F579DD" w:rsidP="00F579DD">
      <w:pPr>
        <w:pStyle w:val="FORMATTEXT"/>
        <w:spacing w:before="120"/>
        <w:ind w:firstLine="56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Профсоюзные комитеты, установив нарушения</w:t>
      </w:r>
      <w:r w:rsidR="002D28F9">
        <w:rPr>
          <w:rFonts w:eastAsiaTheme="minorEastAsia"/>
          <w:sz w:val="28"/>
          <w:szCs w:val="28"/>
        </w:rPr>
        <w:t xml:space="preserve"> Трудового кодекса РФ и</w:t>
      </w:r>
      <w:r>
        <w:rPr>
          <w:rFonts w:eastAsiaTheme="minorEastAsia"/>
          <w:sz w:val="28"/>
          <w:szCs w:val="28"/>
        </w:rPr>
        <w:t xml:space="preserve"> государственных нормативных требований по охране труда, перечисленные выше, предъявляют требование об их устранении, а работодатель обязан в недельный срок сообщить в ПК о результатах рассмотрения и принятых мерах (статья 370 ТК РФ)</w:t>
      </w:r>
      <w:r w:rsidR="008C63CB">
        <w:rPr>
          <w:rFonts w:eastAsiaTheme="minorEastAsia"/>
          <w:sz w:val="28"/>
          <w:szCs w:val="28"/>
        </w:rPr>
        <w:t xml:space="preserve">. </w:t>
      </w:r>
    </w:p>
    <w:p w:rsidR="00F579DD" w:rsidRDefault="00F579DD" w:rsidP="00F579DD">
      <w:pPr>
        <w:pStyle w:val="FORMATTEXT"/>
        <w:spacing w:before="120"/>
        <w:ind w:firstLine="56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8C63CB">
        <w:rPr>
          <w:rFonts w:eastAsiaTheme="minorEastAsia"/>
          <w:sz w:val="28"/>
          <w:szCs w:val="28"/>
        </w:rPr>
        <w:t>Профсоюзные комитеты должны информировать обком Профсоюза о нерешённых проблемах.</w:t>
      </w:r>
    </w:p>
    <w:p w:rsidR="004C0403" w:rsidRPr="000B529D" w:rsidRDefault="004C0403" w:rsidP="00124C6A">
      <w:pPr>
        <w:pStyle w:val="FORMATTEXT"/>
        <w:spacing w:before="120"/>
        <w:ind w:firstLine="568"/>
        <w:jc w:val="both"/>
        <w:rPr>
          <w:rFonts w:eastAsiaTheme="minorEastAsia"/>
          <w:sz w:val="28"/>
          <w:szCs w:val="28"/>
        </w:rPr>
      </w:pPr>
    </w:p>
    <w:p w:rsidR="00124C6A" w:rsidRPr="00363D22" w:rsidRDefault="00124C6A" w:rsidP="00124C6A">
      <w:pPr>
        <w:pStyle w:val="FORMATTEXT"/>
        <w:spacing w:before="120"/>
        <w:ind w:firstLine="568"/>
        <w:jc w:val="both"/>
        <w:rPr>
          <w:rFonts w:eastAsiaTheme="minorEastAsia"/>
          <w:sz w:val="28"/>
          <w:szCs w:val="28"/>
        </w:rPr>
      </w:pPr>
    </w:p>
    <w:p w:rsidR="000B529D" w:rsidRDefault="000B529D" w:rsidP="000B529D">
      <w:pPr>
        <w:jc w:val="both"/>
        <w:rPr>
          <w:rFonts w:eastAsiaTheme="minorEastAsia"/>
          <w:sz w:val="28"/>
          <w:szCs w:val="28"/>
        </w:rPr>
      </w:pPr>
    </w:p>
    <w:p w:rsidR="00D01CAE" w:rsidRDefault="00D01CAE" w:rsidP="00D01CAE">
      <w:pPr>
        <w:jc w:val="both"/>
        <w:rPr>
          <w:sz w:val="28"/>
          <w:szCs w:val="28"/>
        </w:rPr>
      </w:pPr>
    </w:p>
    <w:p w:rsidR="00D01CAE" w:rsidRDefault="00D01CAE" w:rsidP="00D01CAE">
      <w:pPr>
        <w:jc w:val="both"/>
        <w:rPr>
          <w:sz w:val="28"/>
          <w:szCs w:val="28"/>
        </w:rPr>
      </w:pPr>
      <w:r>
        <w:rPr>
          <w:sz w:val="28"/>
          <w:szCs w:val="28"/>
        </w:rPr>
        <w:t>Технический инспектор труда</w:t>
      </w:r>
    </w:p>
    <w:p w:rsidR="00D01CAE" w:rsidRDefault="00B43660" w:rsidP="00D01CAE">
      <w:pPr>
        <w:jc w:val="both"/>
        <w:rPr>
          <w:sz w:val="28"/>
          <w:szCs w:val="28"/>
        </w:rPr>
      </w:pPr>
      <w:r w:rsidRPr="00B43660">
        <w:rPr>
          <w:rFonts w:eastAsiaTheme="minorEastAsia"/>
          <w:noProof/>
          <w:sz w:val="28"/>
          <w:szCs w:val="28"/>
        </w:rPr>
        <w:pict>
          <v:shape id="Объект 1" o:spid="_x0000_s1031" type="#_x0000_t75" style="position:absolute;left:0;text-align:left;margin-left:320.25pt;margin-top:10.75pt;width:43.95pt;height:15.9pt;z-index:3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">
            <v:imagedata r:id="rId16" o:title="" cropbottom="-475f" cropright="-84f" gain="52429f" blacklevel="-6554f"/>
          </v:shape>
        </w:pict>
      </w:r>
      <w:r w:rsidR="00D01CAE">
        <w:rPr>
          <w:sz w:val="28"/>
          <w:szCs w:val="28"/>
        </w:rPr>
        <w:t>ЦК Профсоюза работников здравоохранения</w:t>
      </w:r>
    </w:p>
    <w:p w:rsidR="004C0403" w:rsidRDefault="00D01CAE" w:rsidP="00F579DD">
      <w:pPr>
        <w:pStyle w:val="FORMATTEXT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РФ по Саратовской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Н.С. Носов</w:t>
      </w:r>
      <w:r w:rsidR="004C0403" w:rsidRPr="004C0403">
        <w:rPr>
          <w:rFonts w:eastAsiaTheme="minorEastAsia"/>
          <w:sz w:val="28"/>
          <w:szCs w:val="28"/>
        </w:rPr>
        <w:t xml:space="preserve"> </w:t>
      </w:r>
    </w:p>
    <w:p w:rsidR="004C0403" w:rsidRDefault="004C0403" w:rsidP="004C0403">
      <w:pPr>
        <w:pStyle w:val="FORMATTEXT"/>
        <w:spacing w:before="120"/>
        <w:ind w:firstLine="568"/>
        <w:jc w:val="both"/>
        <w:rPr>
          <w:rFonts w:eastAsiaTheme="minorEastAsia"/>
          <w:sz w:val="28"/>
          <w:szCs w:val="28"/>
        </w:rPr>
      </w:pPr>
    </w:p>
    <w:p w:rsidR="004C0403" w:rsidRDefault="004C0403" w:rsidP="004C0403">
      <w:pPr>
        <w:pStyle w:val="FORMATTEXT"/>
        <w:spacing w:before="120"/>
        <w:ind w:firstLine="568"/>
        <w:jc w:val="both"/>
        <w:rPr>
          <w:rFonts w:eastAsiaTheme="minorEastAsia"/>
          <w:sz w:val="28"/>
          <w:szCs w:val="28"/>
        </w:rPr>
      </w:pPr>
    </w:p>
    <w:sectPr w:rsidR="004C0403" w:rsidSect="00124C6A">
      <w:pgSz w:w="11906" w:h="16838"/>
      <w:pgMar w:top="1276" w:right="851" w:bottom="851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4F2" w:rsidRDefault="007444F2">
      <w:r>
        <w:separator/>
      </w:r>
    </w:p>
  </w:endnote>
  <w:endnote w:type="continuationSeparator" w:id="0">
    <w:p w:rsidR="007444F2" w:rsidRDefault="00744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4F2" w:rsidRDefault="007444F2">
      <w:r>
        <w:separator/>
      </w:r>
    </w:p>
  </w:footnote>
  <w:footnote w:type="continuationSeparator" w:id="0">
    <w:p w:rsidR="007444F2" w:rsidRDefault="007444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1E2" w:rsidRDefault="00B4366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921E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21E2" w:rsidRDefault="001921E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1E2" w:rsidRDefault="00B4366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921E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C3AE2">
      <w:rPr>
        <w:rStyle w:val="a5"/>
        <w:noProof/>
      </w:rPr>
      <w:t>3</w:t>
    </w:r>
    <w:r>
      <w:rPr>
        <w:rStyle w:val="a5"/>
      </w:rPr>
      <w:fldChar w:fldCharType="end"/>
    </w:r>
  </w:p>
  <w:p w:rsidR="001921E2" w:rsidRDefault="001921E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27BDF"/>
    <w:multiLevelType w:val="hybridMultilevel"/>
    <w:tmpl w:val="DD743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95D7D"/>
    <w:multiLevelType w:val="hybridMultilevel"/>
    <w:tmpl w:val="A1888EE6"/>
    <w:lvl w:ilvl="0" w:tplc="55B43612">
      <w:numFmt w:val="bullet"/>
      <w:lvlText w:val="-"/>
      <w:lvlJc w:val="left"/>
      <w:pPr>
        <w:tabs>
          <w:tab w:val="num" w:pos="4590"/>
        </w:tabs>
        <w:ind w:left="4590" w:hanging="23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2">
    <w:nsid w:val="185245B6"/>
    <w:multiLevelType w:val="hybridMultilevel"/>
    <w:tmpl w:val="16760AF4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3BB54521"/>
    <w:multiLevelType w:val="hybridMultilevel"/>
    <w:tmpl w:val="E564DEDC"/>
    <w:lvl w:ilvl="0" w:tplc="4B72B4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EA97395"/>
    <w:multiLevelType w:val="hybridMultilevel"/>
    <w:tmpl w:val="FC54ADE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>
    <w:nsid w:val="7FE379B9"/>
    <w:multiLevelType w:val="hybridMultilevel"/>
    <w:tmpl w:val="8528B7D6"/>
    <w:lvl w:ilvl="0" w:tplc="14626080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0272"/>
    <w:rsid w:val="00016D7F"/>
    <w:rsid w:val="00020272"/>
    <w:rsid w:val="00022FD0"/>
    <w:rsid w:val="0002668C"/>
    <w:rsid w:val="00034A75"/>
    <w:rsid w:val="000512D1"/>
    <w:rsid w:val="0005196F"/>
    <w:rsid w:val="00056D17"/>
    <w:rsid w:val="00061238"/>
    <w:rsid w:val="00063D31"/>
    <w:rsid w:val="00066106"/>
    <w:rsid w:val="000663F4"/>
    <w:rsid w:val="00073D39"/>
    <w:rsid w:val="00076676"/>
    <w:rsid w:val="00084E9A"/>
    <w:rsid w:val="0009310E"/>
    <w:rsid w:val="000932A1"/>
    <w:rsid w:val="000B529D"/>
    <w:rsid w:val="000C23A3"/>
    <w:rsid w:val="000C3375"/>
    <w:rsid w:val="000D21C6"/>
    <w:rsid w:val="00100B87"/>
    <w:rsid w:val="00102C03"/>
    <w:rsid w:val="001041F6"/>
    <w:rsid w:val="0012419E"/>
    <w:rsid w:val="00124C6A"/>
    <w:rsid w:val="00131374"/>
    <w:rsid w:val="001446F8"/>
    <w:rsid w:val="00151038"/>
    <w:rsid w:val="001512A9"/>
    <w:rsid w:val="0015657F"/>
    <w:rsid w:val="00160E20"/>
    <w:rsid w:val="00163316"/>
    <w:rsid w:val="001669A5"/>
    <w:rsid w:val="001743D4"/>
    <w:rsid w:val="00185227"/>
    <w:rsid w:val="00185E79"/>
    <w:rsid w:val="001921E2"/>
    <w:rsid w:val="001A15D8"/>
    <w:rsid w:val="001A1ED0"/>
    <w:rsid w:val="001A50EE"/>
    <w:rsid w:val="001B4D38"/>
    <w:rsid w:val="001B7DD9"/>
    <w:rsid w:val="001C030F"/>
    <w:rsid w:val="001C2269"/>
    <w:rsid w:val="001C2E9A"/>
    <w:rsid w:val="001C7C5B"/>
    <w:rsid w:val="001D01E4"/>
    <w:rsid w:val="001D7FF7"/>
    <w:rsid w:val="001E2ACC"/>
    <w:rsid w:val="001F5D9B"/>
    <w:rsid w:val="001F6DB4"/>
    <w:rsid w:val="0020544A"/>
    <w:rsid w:val="0020743D"/>
    <w:rsid w:val="0021235F"/>
    <w:rsid w:val="002138DF"/>
    <w:rsid w:val="002278D4"/>
    <w:rsid w:val="00230833"/>
    <w:rsid w:val="00240F07"/>
    <w:rsid w:val="002561AF"/>
    <w:rsid w:val="0027176F"/>
    <w:rsid w:val="0027314E"/>
    <w:rsid w:val="00276C2C"/>
    <w:rsid w:val="0028068C"/>
    <w:rsid w:val="0028106C"/>
    <w:rsid w:val="00291AD6"/>
    <w:rsid w:val="002A2658"/>
    <w:rsid w:val="002A4E40"/>
    <w:rsid w:val="002A690E"/>
    <w:rsid w:val="002A7125"/>
    <w:rsid w:val="002B0967"/>
    <w:rsid w:val="002D28F9"/>
    <w:rsid w:val="002E03FE"/>
    <w:rsid w:val="002F056A"/>
    <w:rsid w:val="00307290"/>
    <w:rsid w:val="003147E5"/>
    <w:rsid w:val="00316AE3"/>
    <w:rsid w:val="00330FD9"/>
    <w:rsid w:val="00340A44"/>
    <w:rsid w:val="00344B81"/>
    <w:rsid w:val="0035312D"/>
    <w:rsid w:val="003547AB"/>
    <w:rsid w:val="00363D22"/>
    <w:rsid w:val="003650A6"/>
    <w:rsid w:val="0036698A"/>
    <w:rsid w:val="00373985"/>
    <w:rsid w:val="00386541"/>
    <w:rsid w:val="00391808"/>
    <w:rsid w:val="00392275"/>
    <w:rsid w:val="003A4BE1"/>
    <w:rsid w:val="003A6281"/>
    <w:rsid w:val="003B212C"/>
    <w:rsid w:val="003B24B6"/>
    <w:rsid w:val="003C474B"/>
    <w:rsid w:val="003D1EBC"/>
    <w:rsid w:val="003D3D95"/>
    <w:rsid w:val="003D52EA"/>
    <w:rsid w:val="003D57B1"/>
    <w:rsid w:val="003F4A26"/>
    <w:rsid w:val="00402F37"/>
    <w:rsid w:val="00410F16"/>
    <w:rsid w:val="004116C0"/>
    <w:rsid w:val="00415E72"/>
    <w:rsid w:val="00425384"/>
    <w:rsid w:val="0043534B"/>
    <w:rsid w:val="00463703"/>
    <w:rsid w:val="004675AF"/>
    <w:rsid w:val="00484891"/>
    <w:rsid w:val="00487661"/>
    <w:rsid w:val="00492A75"/>
    <w:rsid w:val="004A0BD2"/>
    <w:rsid w:val="004A27D1"/>
    <w:rsid w:val="004B7C63"/>
    <w:rsid w:val="004C0403"/>
    <w:rsid w:val="004C23AD"/>
    <w:rsid w:val="004C4972"/>
    <w:rsid w:val="004D743D"/>
    <w:rsid w:val="004E099C"/>
    <w:rsid w:val="004E728F"/>
    <w:rsid w:val="004F51F7"/>
    <w:rsid w:val="00505466"/>
    <w:rsid w:val="005061F1"/>
    <w:rsid w:val="005122CE"/>
    <w:rsid w:val="00514711"/>
    <w:rsid w:val="0052081E"/>
    <w:rsid w:val="00527293"/>
    <w:rsid w:val="005303CE"/>
    <w:rsid w:val="00535351"/>
    <w:rsid w:val="0054390A"/>
    <w:rsid w:val="00555A82"/>
    <w:rsid w:val="00555EDB"/>
    <w:rsid w:val="005746BD"/>
    <w:rsid w:val="00592D75"/>
    <w:rsid w:val="00593073"/>
    <w:rsid w:val="005960B9"/>
    <w:rsid w:val="005A53A8"/>
    <w:rsid w:val="005A5927"/>
    <w:rsid w:val="005B7BB3"/>
    <w:rsid w:val="005C5FBB"/>
    <w:rsid w:val="005C766C"/>
    <w:rsid w:val="005E1F11"/>
    <w:rsid w:val="00605E9D"/>
    <w:rsid w:val="006167D6"/>
    <w:rsid w:val="00634521"/>
    <w:rsid w:val="006644D1"/>
    <w:rsid w:val="00667265"/>
    <w:rsid w:val="00667582"/>
    <w:rsid w:val="00667BCE"/>
    <w:rsid w:val="00667ECB"/>
    <w:rsid w:val="006834E4"/>
    <w:rsid w:val="00691D7C"/>
    <w:rsid w:val="006A7EC2"/>
    <w:rsid w:val="006C04F2"/>
    <w:rsid w:val="006C3AE2"/>
    <w:rsid w:val="006E6D85"/>
    <w:rsid w:val="007129CC"/>
    <w:rsid w:val="00713252"/>
    <w:rsid w:val="007277B3"/>
    <w:rsid w:val="00727FD6"/>
    <w:rsid w:val="00736964"/>
    <w:rsid w:val="007421E3"/>
    <w:rsid w:val="007444F2"/>
    <w:rsid w:val="007452BB"/>
    <w:rsid w:val="0076150E"/>
    <w:rsid w:val="007624E8"/>
    <w:rsid w:val="00764886"/>
    <w:rsid w:val="0078327C"/>
    <w:rsid w:val="007A6861"/>
    <w:rsid w:val="007B2D89"/>
    <w:rsid w:val="007B4410"/>
    <w:rsid w:val="007C725E"/>
    <w:rsid w:val="007D6780"/>
    <w:rsid w:val="007E0441"/>
    <w:rsid w:val="007E0A72"/>
    <w:rsid w:val="007F0D61"/>
    <w:rsid w:val="007F4F39"/>
    <w:rsid w:val="00800826"/>
    <w:rsid w:val="00812141"/>
    <w:rsid w:val="008144E4"/>
    <w:rsid w:val="00827357"/>
    <w:rsid w:val="00832358"/>
    <w:rsid w:val="008410BF"/>
    <w:rsid w:val="00853413"/>
    <w:rsid w:val="00856858"/>
    <w:rsid w:val="00864B5D"/>
    <w:rsid w:val="008666D9"/>
    <w:rsid w:val="00876F37"/>
    <w:rsid w:val="0089747C"/>
    <w:rsid w:val="008A45F1"/>
    <w:rsid w:val="008A5819"/>
    <w:rsid w:val="008B695A"/>
    <w:rsid w:val="008C63CB"/>
    <w:rsid w:val="008E2572"/>
    <w:rsid w:val="008F3334"/>
    <w:rsid w:val="008F47D0"/>
    <w:rsid w:val="0090573F"/>
    <w:rsid w:val="009110CB"/>
    <w:rsid w:val="00916D42"/>
    <w:rsid w:val="009249AC"/>
    <w:rsid w:val="00925911"/>
    <w:rsid w:val="00934439"/>
    <w:rsid w:val="009348DD"/>
    <w:rsid w:val="00935AB4"/>
    <w:rsid w:val="009569E2"/>
    <w:rsid w:val="0096271A"/>
    <w:rsid w:val="009661A2"/>
    <w:rsid w:val="009672B9"/>
    <w:rsid w:val="009729A5"/>
    <w:rsid w:val="00976F08"/>
    <w:rsid w:val="0098399B"/>
    <w:rsid w:val="00991DEE"/>
    <w:rsid w:val="009927EA"/>
    <w:rsid w:val="00992A8D"/>
    <w:rsid w:val="009A4EAC"/>
    <w:rsid w:val="009A69AB"/>
    <w:rsid w:val="009B349A"/>
    <w:rsid w:val="009C4633"/>
    <w:rsid w:val="009D1D1E"/>
    <w:rsid w:val="009D422A"/>
    <w:rsid w:val="009E5651"/>
    <w:rsid w:val="009F5C0C"/>
    <w:rsid w:val="00A21A0A"/>
    <w:rsid w:val="00A2206D"/>
    <w:rsid w:val="00A30B02"/>
    <w:rsid w:val="00A33025"/>
    <w:rsid w:val="00A37674"/>
    <w:rsid w:val="00A37FA2"/>
    <w:rsid w:val="00A41383"/>
    <w:rsid w:val="00A439F3"/>
    <w:rsid w:val="00A43FF4"/>
    <w:rsid w:val="00A6097F"/>
    <w:rsid w:val="00A61FC1"/>
    <w:rsid w:val="00A62B5B"/>
    <w:rsid w:val="00A6613A"/>
    <w:rsid w:val="00A849E3"/>
    <w:rsid w:val="00AA3FEC"/>
    <w:rsid w:val="00AB1A60"/>
    <w:rsid w:val="00AB7FCD"/>
    <w:rsid w:val="00AC096A"/>
    <w:rsid w:val="00AC7F74"/>
    <w:rsid w:val="00AD0549"/>
    <w:rsid w:val="00AE02C1"/>
    <w:rsid w:val="00AE5DCB"/>
    <w:rsid w:val="00AF042E"/>
    <w:rsid w:val="00B063D5"/>
    <w:rsid w:val="00B0798D"/>
    <w:rsid w:val="00B10863"/>
    <w:rsid w:val="00B12DCF"/>
    <w:rsid w:val="00B33181"/>
    <w:rsid w:val="00B40282"/>
    <w:rsid w:val="00B41C89"/>
    <w:rsid w:val="00B43660"/>
    <w:rsid w:val="00B44B8D"/>
    <w:rsid w:val="00B514C1"/>
    <w:rsid w:val="00B5651F"/>
    <w:rsid w:val="00B67C90"/>
    <w:rsid w:val="00B70C4F"/>
    <w:rsid w:val="00B810D2"/>
    <w:rsid w:val="00B93F66"/>
    <w:rsid w:val="00B96C32"/>
    <w:rsid w:val="00BB0B09"/>
    <w:rsid w:val="00BC3AA5"/>
    <w:rsid w:val="00BC5DFE"/>
    <w:rsid w:val="00BD217C"/>
    <w:rsid w:val="00BD35F6"/>
    <w:rsid w:val="00BD3DF2"/>
    <w:rsid w:val="00BD710C"/>
    <w:rsid w:val="00BE421E"/>
    <w:rsid w:val="00BE7F97"/>
    <w:rsid w:val="00C13E5E"/>
    <w:rsid w:val="00C162D6"/>
    <w:rsid w:val="00C56602"/>
    <w:rsid w:val="00C76659"/>
    <w:rsid w:val="00C76E8D"/>
    <w:rsid w:val="00C82894"/>
    <w:rsid w:val="00C84325"/>
    <w:rsid w:val="00C8607F"/>
    <w:rsid w:val="00C923DC"/>
    <w:rsid w:val="00C929B9"/>
    <w:rsid w:val="00CD03AD"/>
    <w:rsid w:val="00CD7717"/>
    <w:rsid w:val="00CE569D"/>
    <w:rsid w:val="00CE75B6"/>
    <w:rsid w:val="00CF7790"/>
    <w:rsid w:val="00CF7845"/>
    <w:rsid w:val="00D01CAE"/>
    <w:rsid w:val="00D0553D"/>
    <w:rsid w:val="00D15591"/>
    <w:rsid w:val="00D35CF1"/>
    <w:rsid w:val="00D37006"/>
    <w:rsid w:val="00D43CC7"/>
    <w:rsid w:val="00D52341"/>
    <w:rsid w:val="00D558B0"/>
    <w:rsid w:val="00D60B47"/>
    <w:rsid w:val="00D61AF8"/>
    <w:rsid w:val="00D66009"/>
    <w:rsid w:val="00D66686"/>
    <w:rsid w:val="00D731C1"/>
    <w:rsid w:val="00D80E1F"/>
    <w:rsid w:val="00D84DBB"/>
    <w:rsid w:val="00DA38E7"/>
    <w:rsid w:val="00DB02D5"/>
    <w:rsid w:val="00DB7721"/>
    <w:rsid w:val="00DC2A8B"/>
    <w:rsid w:val="00DE505F"/>
    <w:rsid w:val="00DF42C1"/>
    <w:rsid w:val="00DF6826"/>
    <w:rsid w:val="00E06CE7"/>
    <w:rsid w:val="00E10369"/>
    <w:rsid w:val="00E16B11"/>
    <w:rsid w:val="00E31D5E"/>
    <w:rsid w:val="00E327DE"/>
    <w:rsid w:val="00E33265"/>
    <w:rsid w:val="00E3622C"/>
    <w:rsid w:val="00E442D1"/>
    <w:rsid w:val="00E50E65"/>
    <w:rsid w:val="00E61904"/>
    <w:rsid w:val="00E62200"/>
    <w:rsid w:val="00E62905"/>
    <w:rsid w:val="00E76C86"/>
    <w:rsid w:val="00E82C16"/>
    <w:rsid w:val="00E87D7A"/>
    <w:rsid w:val="00EB4687"/>
    <w:rsid w:val="00ED1BDE"/>
    <w:rsid w:val="00ED34A2"/>
    <w:rsid w:val="00ED3F78"/>
    <w:rsid w:val="00EE0A5D"/>
    <w:rsid w:val="00EE24B2"/>
    <w:rsid w:val="00F02F68"/>
    <w:rsid w:val="00F0511C"/>
    <w:rsid w:val="00F12237"/>
    <w:rsid w:val="00F1270B"/>
    <w:rsid w:val="00F20FF5"/>
    <w:rsid w:val="00F31D89"/>
    <w:rsid w:val="00F33939"/>
    <w:rsid w:val="00F40656"/>
    <w:rsid w:val="00F51A62"/>
    <w:rsid w:val="00F56125"/>
    <w:rsid w:val="00F5643C"/>
    <w:rsid w:val="00F579DD"/>
    <w:rsid w:val="00F66150"/>
    <w:rsid w:val="00F802AF"/>
    <w:rsid w:val="00F909D0"/>
    <w:rsid w:val="00FA3B90"/>
    <w:rsid w:val="00FA7DDD"/>
    <w:rsid w:val="00FB2F66"/>
    <w:rsid w:val="00FB4181"/>
    <w:rsid w:val="00FD35C0"/>
    <w:rsid w:val="00FD36EC"/>
    <w:rsid w:val="00FE7600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C03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BD710C"/>
    <w:pPr>
      <w:widowControl w:val="0"/>
      <w:overflowPunct/>
      <w:spacing w:before="108" w:after="108"/>
      <w:jc w:val="center"/>
      <w:textAlignment w:val="auto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2C03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102C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02C03"/>
  </w:style>
  <w:style w:type="character" w:styleId="a6">
    <w:name w:val="Hyperlink"/>
    <w:rsid w:val="004C23AD"/>
    <w:rPr>
      <w:color w:val="0000FF"/>
      <w:u w:val="single"/>
    </w:rPr>
  </w:style>
  <w:style w:type="paragraph" w:customStyle="1" w:styleId="a7">
    <w:name w:val="Прижатый влево"/>
    <w:basedOn w:val="a"/>
    <w:next w:val="a"/>
    <w:uiPriority w:val="99"/>
    <w:rsid w:val="009D422A"/>
    <w:pPr>
      <w:widowControl w:val="0"/>
      <w:overflowPunct/>
      <w:textAlignment w:val="auto"/>
    </w:pPr>
    <w:rPr>
      <w:rFonts w:ascii="Arial" w:hAnsi="Arial" w:cs="Arial"/>
      <w:szCs w:val="24"/>
    </w:rPr>
  </w:style>
  <w:style w:type="paragraph" w:styleId="a8">
    <w:name w:val="endnote text"/>
    <w:basedOn w:val="a"/>
    <w:link w:val="a9"/>
    <w:rsid w:val="00827357"/>
    <w:rPr>
      <w:sz w:val="20"/>
    </w:rPr>
  </w:style>
  <w:style w:type="character" w:customStyle="1" w:styleId="a9">
    <w:name w:val="Текст концевой сноски Знак"/>
    <w:basedOn w:val="a0"/>
    <w:link w:val="a8"/>
    <w:rsid w:val="00827357"/>
  </w:style>
  <w:style w:type="character" w:styleId="aa">
    <w:name w:val="endnote reference"/>
    <w:basedOn w:val="a0"/>
    <w:rsid w:val="00827357"/>
    <w:rPr>
      <w:vertAlign w:val="superscript"/>
    </w:rPr>
  </w:style>
  <w:style w:type="paragraph" w:styleId="ab">
    <w:name w:val="footnote text"/>
    <w:basedOn w:val="a"/>
    <w:link w:val="ac"/>
    <w:rsid w:val="00EE0A5D"/>
    <w:rPr>
      <w:sz w:val="20"/>
    </w:rPr>
  </w:style>
  <w:style w:type="character" w:customStyle="1" w:styleId="ac">
    <w:name w:val="Текст сноски Знак"/>
    <w:basedOn w:val="a0"/>
    <w:link w:val="ab"/>
    <w:rsid w:val="00EE0A5D"/>
  </w:style>
  <w:style w:type="character" w:styleId="ad">
    <w:name w:val="footnote reference"/>
    <w:basedOn w:val="a0"/>
    <w:rsid w:val="00EE0A5D"/>
    <w:rPr>
      <w:vertAlign w:val="superscript"/>
    </w:rPr>
  </w:style>
  <w:style w:type="paragraph" w:customStyle="1" w:styleId="FORMATTEXT">
    <w:name w:val=".FORMATTEXT"/>
    <w:uiPriority w:val="99"/>
    <w:rsid w:val="00691D7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ERTEXT">
    <w:name w:val=".HEADERTEXT"/>
    <w:uiPriority w:val="99"/>
    <w:rsid w:val="00691D7C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BD710C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0B529D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ratov.przrf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097546.0" TargetMode="External"/><Relationship Id="rId10" Type="http://schemas.openxmlformats.org/officeDocument/2006/relationships/hyperlink" Target="http://www.sarprofzdra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kprz@mail.ru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%20&#1073;&#1083;&#1072;&#1085;&#1082;&#1080;\1&#1041;&#1083;&#1072;&#1085;&#1082;%20201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4D887-3897-44A0-A002-67620A63A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1Бланк 2016</Template>
  <TotalTime>767</TotalTime>
  <Pages>1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7126</CharactersWithSpaces>
  <SharedDoc>false</SharedDoc>
  <HLinks>
    <vt:vector size="18" baseType="variant">
      <vt:variant>
        <vt:i4>1638474</vt:i4>
      </vt:variant>
      <vt:variant>
        <vt:i4>6</vt:i4>
      </vt:variant>
      <vt:variant>
        <vt:i4>0</vt:i4>
      </vt:variant>
      <vt:variant>
        <vt:i4>5</vt:i4>
      </vt:variant>
      <vt:variant>
        <vt:lpwstr>http://www.saratov.przrf.ru/</vt:lpwstr>
      </vt:variant>
      <vt:variant>
        <vt:lpwstr/>
      </vt:variant>
      <vt:variant>
        <vt:i4>6291490</vt:i4>
      </vt:variant>
      <vt:variant>
        <vt:i4>3</vt:i4>
      </vt:variant>
      <vt:variant>
        <vt:i4>0</vt:i4>
      </vt:variant>
      <vt:variant>
        <vt:i4>5</vt:i4>
      </vt:variant>
      <vt:variant>
        <vt:lpwstr>http://www.sarprofzdrav.ru/</vt:lpwstr>
      </vt:variant>
      <vt:variant>
        <vt:lpwstr/>
      </vt:variant>
      <vt:variant>
        <vt:i4>3604485</vt:i4>
      </vt:variant>
      <vt:variant>
        <vt:i4>0</vt:i4>
      </vt:variant>
      <vt:variant>
        <vt:i4>0</vt:i4>
      </vt:variant>
      <vt:variant>
        <vt:i4>5</vt:i4>
      </vt:variant>
      <vt:variant>
        <vt:lpwstr>mailto:sokprz@mail.ru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ННС</dc:creator>
  <cp:lastModifiedBy>ННС</cp:lastModifiedBy>
  <cp:revision>8</cp:revision>
  <cp:lastPrinted>2016-12-01T11:53:00Z</cp:lastPrinted>
  <dcterms:created xsi:type="dcterms:W3CDTF">2016-11-29T12:25:00Z</dcterms:created>
  <dcterms:modified xsi:type="dcterms:W3CDTF">2016-12-02T05:16:00Z</dcterms:modified>
</cp:coreProperties>
</file>